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B0C98" w14:textId="6B6BCFAC" w:rsidR="0083261B" w:rsidRDefault="00EE1C9A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7DB23D16" wp14:editId="0C426D67">
            <wp:simplePos x="0" y="0"/>
            <wp:positionH relativeFrom="column">
              <wp:posOffset>1527175</wp:posOffset>
            </wp:positionH>
            <wp:positionV relativeFrom="paragraph">
              <wp:posOffset>-1596390</wp:posOffset>
            </wp:positionV>
            <wp:extent cx="6824980" cy="9639300"/>
            <wp:effectExtent l="2540" t="0" r="0" b="0"/>
            <wp:wrapThrough wrapText="bothSides">
              <wp:wrapPolygon edited="0">
                <wp:start x="21592" y="-6"/>
                <wp:lineTo x="68" y="-6"/>
                <wp:lineTo x="68" y="21552"/>
                <wp:lineTo x="21592" y="21552"/>
                <wp:lineTo x="21592" y="-6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24980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EDBB8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87FD3AB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AE83F4E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AD17AAA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15B91BD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0F2F286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34EEA0D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575D9B9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52E88B6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53FADA6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6F572C6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140FBFB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50FB528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6A5ABBB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CB9E380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25972AE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C913422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989DBA9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8BCBE08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BD3185E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C5A915C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9874DA3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6BA5089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4B08E62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4530DAF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140C260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C6DA182" w14:textId="77777777" w:rsidR="00063543" w:rsidRDefault="00063543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4D9E0C0" w14:textId="77777777" w:rsidR="0083261B" w:rsidRPr="00F910D9" w:rsidRDefault="0083261B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2660">
        <w:rPr>
          <w:rFonts w:ascii="Times New Roman" w:hAnsi="Times New Roman" w:cs="Times New Roman"/>
          <w:sz w:val="28"/>
          <w:szCs w:val="28"/>
        </w:rPr>
        <w:lastRenderedPageBreak/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1. Сведения об оказываемых муниципальных услугах </w:t>
      </w:r>
      <w:r w:rsidRPr="00592660">
        <w:rPr>
          <w:rFonts w:ascii="Times New Roman" w:hAnsi="Times New Roman" w:cs="Times New Roman"/>
          <w:sz w:val="28"/>
          <w:szCs w:val="28"/>
        </w:rPr>
        <w:t>&lt;1&gt;</w:t>
      </w:r>
    </w:p>
    <w:p w14:paraId="75900E92" w14:textId="77777777" w:rsidR="0083261B" w:rsidRDefault="0083261B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CF791B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28BFBAA" w14:textId="77777777" w:rsidR="0083261B" w:rsidRDefault="0083261B" w:rsidP="0059266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8"/>
        <w:gridCol w:w="2663"/>
        <w:gridCol w:w="1768"/>
      </w:tblGrid>
      <w:tr w:rsidR="0083261B" w:rsidRPr="00592660" w14:paraId="7210AC5B" w14:textId="77777777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3F426FB7" w14:textId="77777777" w:rsidR="00CF791B" w:rsidRPr="006375B1" w:rsidRDefault="0083261B" w:rsidP="00CF791B">
            <w:pPr>
              <w:pStyle w:val="ConsPlusNonformat"/>
              <w:numPr>
                <w:ilvl w:val="0"/>
                <w:numId w:val="1"/>
              </w:numPr>
              <w:tabs>
                <w:tab w:val="left" w:pos="393"/>
              </w:tabs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4C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 w:rsidR="00CF791B" w:rsidRPr="0063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Реализация основных общеобразовательных программ дошкольного образования</w:t>
            </w:r>
          </w:p>
          <w:p w14:paraId="72C499D7" w14:textId="77777777" w:rsidR="0083261B" w:rsidRPr="007B24C8" w:rsidRDefault="0083261B" w:rsidP="007B24C8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</w:tcBorders>
          </w:tcPr>
          <w:p w14:paraId="7B4ECF8D" w14:textId="77777777" w:rsidR="0083261B" w:rsidRPr="007B24C8" w:rsidRDefault="0083261B" w:rsidP="007B24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4C8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</w:t>
            </w:r>
          </w:p>
          <w:p w14:paraId="197D5D92" w14:textId="77777777" w:rsidR="0083261B" w:rsidRPr="007B24C8" w:rsidRDefault="0083261B" w:rsidP="007B24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4C8">
              <w:rPr>
                <w:rFonts w:ascii="Times New Roman" w:hAnsi="Times New Roman" w:cs="Times New Roman"/>
                <w:sz w:val="28"/>
                <w:szCs w:val="28"/>
              </w:rPr>
              <w:t xml:space="preserve"> (отраслевому) </w:t>
            </w:r>
          </w:p>
          <w:p w14:paraId="797B5B90" w14:textId="77777777" w:rsidR="0083261B" w:rsidRPr="007B24C8" w:rsidRDefault="0083261B" w:rsidP="007B24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4C8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1778" w:type="dxa"/>
            <w:vMerge w:val="restart"/>
          </w:tcPr>
          <w:p w14:paraId="0C74A5FE" w14:textId="77777777" w:rsidR="0083261B" w:rsidRPr="007B24C8" w:rsidRDefault="00CF791B" w:rsidP="007B24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11.784.0</w:t>
            </w:r>
          </w:p>
        </w:tc>
      </w:tr>
      <w:tr w:rsidR="0083261B" w:rsidRPr="00592660" w14:paraId="2FEBA5A4" w14:textId="77777777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04B109E9" w14:textId="77777777" w:rsidR="0083261B" w:rsidRPr="007B24C8" w:rsidRDefault="0083261B" w:rsidP="007B24C8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4C8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</w:t>
            </w:r>
          </w:p>
          <w:p w14:paraId="16D5E406" w14:textId="77777777" w:rsidR="0083261B" w:rsidRPr="007B24C8" w:rsidRDefault="00CF791B" w:rsidP="007B24C8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Физические лица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1 года </w:t>
            </w:r>
            <w:r w:rsidRPr="0063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3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лет</w:t>
            </w:r>
            <w:r w:rsidRPr="007B2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vMerge/>
            <w:tcBorders>
              <w:left w:val="nil"/>
            </w:tcBorders>
          </w:tcPr>
          <w:p w14:paraId="26996C62" w14:textId="77777777" w:rsidR="0083261B" w:rsidRPr="007B24C8" w:rsidRDefault="0083261B" w:rsidP="007B24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14:paraId="66DFB9E6" w14:textId="77777777" w:rsidR="0083261B" w:rsidRPr="007B24C8" w:rsidRDefault="0083261B" w:rsidP="007B24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61B" w:rsidRPr="00592660" w14:paraId="45D43AC4" w14:textId="77777777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7E3E4C6E" w14:textId="77777777" w:rsidR="0083261B" w:rsidRPr="007B24C8" w:rsidRDefault="0083261B" w:rsidP="005926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14:paraId="37071F95" w14:textId="77777777" w:rsidR="0083261B" w:rsidRPr="007B24C8" w:rsidRDefault="0083261B" w:rsidP="007B24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14:paraId="27536847" w14:textId="77777777" w:rsidR="0083261B" w:rsidRPr="007B24C8" w:rsidRDefault="0083261B" w:rsidP="007B24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61B" w:rsidRPr="00592660" w14:paraId="08E3D8ED" w14:textId="77777777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DF5C46" w14:textId="77777777" w:rsidR="0083261B" w:rsidRPr="007B24C8" w:rsidRDefault="0083261B" w:rsidP="007B24C8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4C8">
              <w:rPr>
                <w:rFonts w:ascii="Times New Roman" w:hAnsi="Times New Roman" w:cs="Times New Roman"/>
                <w:sz w:val="28"/>
                <w:szCs w:val="28"/>
              </w:rPr>
              <w:t>Сведения о фактическом достижении показателей, характеризующие объем и (или) качество муниципальной услуги</w:t>
            </w:r>
          </w:p>
        </w:tc>
      </w:tr>
      <w:tr w:rsidR="0083261B" w:rsidRPr="00592660" w14:paraId="7ECB5973" w14:textId="77777777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05BA5D" w14:textId="77777777" w:rsidR="0083261B" w:rsidRPr="007B24C8" w:rsidRDefault="0083261B" w:rsidP="007B24C8">
            <w:pPr>
              <w:pStyle w:val="ConsPlusNonformat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4C8">
              <w:rPr>
                <w:rFonts w:ascii="Times New Roman" w:hAnsi="Times New Roman" w:cs="Times New Roman"/>
                <w:sz w:val="28"/>
                <w:szCs w:val="28"/>
              </w:rPr>
              <w:t>Сведения о фактическом достижении показателей, характеризующие качество муниципальной услуги &lt;2&gt;:</w:t>
            </w:r>
          </w:p>
        </w:tc>
      </w:tr>
    </w:tbl>
    <w:p w14:paraId="5A337E8C" w14:textId="77777777" w:rsidR="0083261B" w:rsidRDefault="0083261B" w:rsidP="00DA1126">
      <w:pPr>
        <w:pStyle w:val="ConsPlusNonformat"/>
        <w:jc w:val="both"/>
      </w:pPr>
    </w:p>
    <w:tbl>
      <w:tblPr>
        <w:tblW w:w="15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64"/>
        <w:gridCol w:w="964"/>
        <w:gridCol w:w="964"/>
        <w:gridCol w:w="964"/>
        <w:gridCol w:w="969"/>
        <w:gridCol w:w="2363"/>
        <w:gridCol w:w="1163"/>
        <w:gridCol w:w="708"/>
        <w:gridCol w:w="928"/>
        <w:gridCol w:w="900"/>
        <w:gridCol w:w="900"/>
        <w:gridCol w:w="1200"/>
        <w:gridCol w:w="1301"/>
      </w:tblGrid>
      <w:tr w:rsidR="0083261B" w14:paraId="3984BDAB" w14:textId="77777777">
        <w:tc>
          <w:tcPr>
            <w:tcW w:w="1474" w:type="dxa"/>
            <w:vMerge w:val="restart"/>
            <w:vAlign w:val="center"/>
          </w:tcPr>
          <w:p w14:paraId="048A9EC0" w14:textId="77777777" w:rsidR="0083261B" w:rsidRPr="00954D41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Уникал</w:t>
            </w:r>
            <w:r w:rsidRPr="00954D41">
              <w:rPr>
                <w:rFonts w:ascii="Times New Roman" w:hAnsi="Times New Roman" w:cs="Times New Roman"/>
                <w:szCs w:val="22"/>
              </w:rPr>
              <w:t>ь</w:t>
            </w:r>
            <w:r w:rsidRPr="00954D41">
              <w:rPr>
                <w:rFonts w:ascii="Times New Roman" w:hAnsi="Times New Roman" w:cs="Times New Roman"/>
                <w:szCs w:val="22"/>
              </w:rPr>
              <w:t>ный номер реес</w:t>
            </w:r>
            <w:r w:rsidRPr="00954D41">
              <w:rPr>
                <w:rFonts w:ascii="Times New Roman" w:hAnsi="Times New Roman" w:cs="Times New Roman"/>
                <w:szCs w:val="22"/>
              </w:rPr>
              <w:t>т</w:t>
            </w:r>
            <w:r w:rsidRPr="00954D41">
              <w:rPr>
                <w:rFonts w:ascii="Times New Roman" w:hAnsi="Times New Roman" w:cs="Times New Roman"/>
                <w:szCs w:val="22"/>
              </w:rPr>
              <w:t>ровой записи</w:t>
            </w:r>
          </w:p>
        </w:tc>
        <w:tc>
          <w:tcPr>
            <w:tcW w:w="2892" w:type="dxa"/>
            <w:gridSpan w:val="3"/>
            <w:vMerge w:val="restart"/>
            <w:vAlign w:val="center"/>
          </w:tcPr>
          <w:p w14:paraId="54F8CFB7" w14:textId="77777777" w:rsidR="0083261B" w:rsidRPr="00954D41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Показатель, характеризу</w:t>
            </w:r>
            <w:r w:rsidRPr="00954D41">
              <w:rPr>
                <w:rFonts w:ascii="Times New Roman" w:hAnsi="Times New Roman" w:cs="Times New Roman"/>
                <w:szCs w:val="22"/>
              </w:rPr>
              <w:t>ю</w:t>
            </w:r>
            <w:r w:rsidRPr="00954D41">
              <w:rPr>
                <w:rFonts w:ascii="Times New Roman" w:hAnsi="Times New Roman" w:cs="Times New Roman"/>
                <w:szCs w:val="22"/>
              </w:rPr>
              <w:t>щий содержание муниц</w:t>
            </w:r>
            <w:r w:rsidRPr="00954D41">
              <w:rPr>
                <w:rFonts w:ascii="Times New Roman" w:hAnsi="Times New Roman" w:cs="Times New Roman"/>
                <w:szCs w:val="22"/>
              </w:rPr>
              <w:t>и</w:t>
            </w:r>
            <w:r w:rsidRPr="00954D41">
              <w:rPr>
                <w:rFonts w:ascii="Times New Roman" w:hAnsi="Times New Roman" w:cs="Times New Roman"/>
                <w:szCs w:val="22"/>
              </w:rPr>
              <w:t>пальной</w:t>
            </w:r>
          </w:p>
          <w:p w14:paraId="68458083" w14:textId="77777777" w:rsidR="0083261B" w:rsidRPr="00954D41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14:paraId="4D60040C" w14:textId="77777777" w:rsidR="0083261B" w:rsidRPr="00954D41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Показатель, хара</w:t>
            </w:r>
            <w:r w:rsidRPr="00954D41">
              <w:rPr>
                <w:rFonts w:ascii="Times New Roman" w:hAnsi="Times New Roman" w:cs="Times New Roman"/>
                <w:szCs w:val="22"/>
              </w:rPr>
              <w:t>к</w:t>
            </w:r>
            <w:r w:rsidRPr="00954D41">
              <w:rPr>
                <w:rFonts w:ascii="Times New Roman" w:hAnsi="Times New Roman" w:cs="Times New Roman"/>
                <w:szCs w:val="22"/>
              </w:rPr>
              <w:t>теризующий усл</w:t>
            </w:r>
            <w:r w:rsidRPr="00954D41">
              <w:rPr>
                <w:rFonts w:ascii="Times New Roman" w:hAnsi="Times New Roman" w:cs="Times New Roman"/>
                <w:szCs w:val="22"/>
              </w:rPr>
              <w:t>о</w:t>
            </w:r>
            <w:r w:rsidRPr="00954D41">
              <w:rPr>
                <w:rFonts w:ascii="Times New Roman" w:hAnsi="Times New Roman" w:cs="Times New Roman"/>
                <w:szCs w:val="22"/>
              </w:rPr>
              <w:t>вия (формы) ок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зания муниц</w:t>
            </w:r>
            <w:r w:rsidRPr="00954D41">
              <w:rPr>
                <w:rFonts w:ascii="Times New Roman" w:hAnsi="Times New Roman" w:cs="Times New Roman"/>
                <w:szCs w:val="22"/>
              </w:rPr>
              <w:t>и</w:t>
            </w:r>
            <w:r w:rsidRPr="00954D41">
              <w:rPr>
                <w:rFonts w:ascii="Times New Roman" w:hAnsi="Times New Roman" w:cs="Times New Roman"/>
                <w:szCs w:val="22"/>
              </w:rPr>
              <w:t>пальной услуги</w:t>
            </w:r>
          </w:p>
        </w:tc>
        <w:tc>
          <w:tcPr>
            <w:tcW w:w="9463" w:type="dxa"/>
            <w:gridSpan w:val="8"/>
            <w:vAlign w:val="center"/>
          </w:tcPr>
          <w:p w14:paraId="77880DC2" w14:textId="77777777" w:rsidR="0083261B" w:rsidRPr="00954D41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</w:tr>
      <w:tr w:rsidR="0083261B" w14:paraId="7B32272B" w14:textId="77777777">
        <w:tc>
          <w:tcPr>
            <w:tcW w:w="1474" w:type="dxa"/>
            <w:vMerge/>
            <w:vAlign w:val="center"/>
          </w:tcPr>
          <w:p w14:paraId="346D1C11" w14:textId="77777777" w:rsidR="0083261B" w:rsidRPr="00954D41" w:rsidRDefault="0083261B" w:rsidP="004336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gridSpan w:val="3"/>
            <w:vMerge/>
            <w:vAlign w:val="center"/>
          </w:tcPr>
          <w:p w14:paraId="58DA94F0" w14:textId="77777777" w:rsidR="0083261B" w:rsidRPr="00954D41" w:rsidRDefault="0083261B" w:rsidP="004336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14:paraId="54909015" w14:textId="77777777" w:rsidR="0083261B" w:rsidRPr="00954D41" w:rsidRDefault="0083261B" w:rsidP="004336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3" w:type="dxa"/>
            <w:vMerge w:val="restart"/>
            <w:vAlign w:val="center"/>
          </w:tcPr>
          <w:p w14:paraId="48F447C0" w14:textId="77777777" w:rsidR="0083261B" w:rsidRPr="00954D41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наименование показ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теля</w:t>
            </w:r>
          </w:p>
        </w:tc>
        <w:tc>
          <w:tcPr>
            <w:tcW w:w="1871" w:type="dxa"/>
            <w:gridSpan w:val="2"/>
            <w:vAlign w:val="center"/>
          </w:tcPr>
          <w:p w14:paraId="5E716D96" w14:textId="77777777" w:rsidR="0083261B" w:rsidRPr="00954D41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единица измер</w:t>
            </w:r>
            <w:r w:rsidRPr="00954D41">
              <w:rPr>
                <w:rFonts w:ascii="Times New Roman" w:hAnsi="Times New Roman" w:cs="Times New Roman"/>
                <w:szCs w:val="22"/>
              </w:rPr>
              <w:t>е</w:t>
            </w:r>
            <w:r w:rsidRPr="00954D41">
              <w:rPr>
                <w:rFonts w:ascii="Times New Roman" w:hAnsi="Times New Roman" w:cs="Times New Roman"/>
                <w:szCs w:val="22"/>
              </w:rPr>
              <w:t xml:space="preserve">ния по </w:t>
            </w:r>
            <w:hyperlink r:id="rId8" w:history="1">
              <w:r w:rsidRPr="00954D4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928" w:type="dxa"/>
            <w:vMerge w:val="restart"/>
            <w:vAlign w:val="center"/>
          </w:tcPr>
          <w:p w14:paraId="4085EF5B" w14:textId="77777777" w:rsidR="0083261B" w:rsidRPr="00954D41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утве</w:t>
            </w:r>
            <w:r w:rsidRPr="00954D41">
              <w:rPr>
                <w:rFonts w:ascii="Times New Roman" w:hAnsi="Times New Roman" w:cs="Times New Roman"/>
                <w:szCs w:val="22"/>
              </w:rPr>
              <w:t>р</w:t>
            </w:r>
            <w:r w:rsidRPr="00954D41">
              <w:rPr>
                <w:rFonts w:ascii="Times New Roman" w:hAnsi="Times New Roman" w:cs="Times New Roman"/>
                <w:szCs w:val="22"/>
              </w:rPr>
              <w:t>ждено в мун</w:t>
            </w:r>
            <w:r w:rsidRPr="00954D41">
              <w:rPr>
                <w:rFonts w:ascii="Times New Roman" w:hAnsi="Times New Roman" w:cs="Times New Roman"/>
                <w:szCs w:val="22"/>
              </w:rPr>
              <w:t>и</w:t>
            </w:r>
            <w:r w:rsidRPr="00954D41">
              <w:rPr>
                <w:rFonts w:ascii="Times New Roman" w:hAnsi="Times New Roman" w:cs="Times New Roman"/>
                <w:szCs w:val="22"/>
              </w:rPr>
              <w:t>ципал</w:t>
            </w:r>
            <w:r w:rsidRPr="00954D41">
              <w:rPr>
                <w:rFonts w:ascii="Times New Roman" w:hAnsi="Times New Roman" w:cs="Times New Roman"/>
                <w:szCs w:val="22"/>
              </w:rPr>
              <w:t>ь</w:t>
            </w:r>
            <w:r w:rsidRPr="00954D41">
              <w:rPr>
                <w:rFonts w:ascii="Times New Roman" w:hAnsi="Times New Roman" w:cs="Times New Roman"/>
                <w:szCs w:val="22"/>
              </w:rPr>
              <w:t>ном з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дании на год</w:t>
            </w:r>
          </w:p>
        </w:tc>
        <w:tc>
          <w:tcPr>
            <w:tcW w:w="900" w:type="dxa"/>
            <w:vMerge w:val="restart"/>
            <w:vAlign w:val="center"/>
          </w:tcPr>
          <w:p w14:paraId="6D3C440E" w14:textId="77777777" w:rsidR="0083261B" w:rsidRPr="00954D41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испо</w:t>
            </w:r>
            <w:r w:rsidRPr="00954D41">
              <w:rPr>
                <w:rFonts w:ascii="Times New Roman" w:hAnsi="Times New Roman" w:cs="Times New Roman"/>
                <w:szCs w:val="22"/>
              </w:rPr>
              <w:t>л</w:t>
            </w:r>
            <w:r w:rsidRPr="00954D41">
              <w:rPr>
                <w:rFonts w:ascii="Times New Roman" w:hAnsi="Times New Roman" w:cs="Times New Roman"/>
                <w:szCs w:val="22"/>
              </w:rPr>
              <w:t>нено на отче</w:t>
            </w:r>
            <w:r w:rsidRPr="00954D41">
              <w:rPr>
                <w:rFonts w:ascii="Times New Roman" w:hAnsi="Times New Roman" w:cs="Times New Roman"/>
                <w:szCs w:val="22"/>
              </w:rPr>
              <w:t>т</w:t>
            </w:r>
            <w:r w:rsidRPr="00954D41">
              <w:rPr>
                <w:rFonts w:ascii="Times New Roman" w:hAnsi="Times New Roman" w:cs="Times New Roman"/>
                <w:szCs w:val="22"/>
              </w:rPr>
              <w:t>ную дату</w:t>
            </w:r>
          </w:p>
        </w:tc>
        <w:tc>
          <w:tcPr>
            <w:tcW w:w="900" w:type="dxa"/>
            <w:vMerge w:val="restart"/>
            <w:vAlign w:val="center"/>
          </w:tcPr>
          <w:p w14:paraId="3C0BD0A9" w14:textId="77777777" w:rsidR="0083261B" w:rsidRPr="00954D41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доп</w:t>
            </w:r>
            <w:r w:rsidRPr="00954D41">
              <w:rPr>
                <w:rFonts w:ascii="Times New Roman" w:hAnsi="Times New Roman" w:cs="Times New Roman"/>
                <w:szCs w:val="22"/>
              </w:rPr>
              <w:t>у</w:t>
            </w:r>
            <w:r w:rsidRPr="00954D41">
              <w:rPr>
                <w:rFonts w:ascii="Times New Roman" w:hAnsi="Times New Roman" w:cs="Times New Roman"/>
                <w:szCs w:val="22"/>
              </w:rPr>
              <w:t>стимое (во</w:t>
            </w:r>
            <w:r w:rsidRPr="00954D41">
              <w:rPr>
                <w:rFonts w:ascii="Times New Roman" w:hAnsi="Times New Roman" w:cs="Times New Roman"/>
                <w:szCs w:val="22"/>
              </w:rPr>
              <w:t>з</w:t>
            </w:r>
            <w:r w:rsidRPr="00954D41">
              <w:rPr>
                <w:rFonts w:ascii="Times New Roman" w:hAnsi="Times New Roman" w:cs="Times New Roman"/>
                <w:szCs w:val="22"/>
              </w:rPr>
              <w:t>мо</w:t>
            </w:r>
            <w:r w:rsidRPr="00954D41">
              <w:rPr>
                <w:rFonts w:ascii="Times New Roman" w:hAnsi="Times New Roman" w:cs="Times New Roman"/>
                <w:szCs w:val="22"/>
              </w:rPr>
              <w:t>ж</w:t>
            </w:r>
            <w:r w:rsidRPr="00954D41">
              <w:rPr>
                <w:rFonts w:ascii="Times New Roman" w:hAnsi="Times New Roman" w:cs="Times New Roman"/>
                <w:szCs w:val="22"/>
              </w:rPr>
              <w:t>ное) откл</w:t>
            </w:r>
            <w:r w:rsidRPr="00954D41">
              <w:rPr>
                <w:rFonts w:ascii="Times New Roman" w:hAnsi="Times New Roman" w:cs="Times New Roman"/>
                <w:szCs w:val="22"/>
              </w:rPr>
              <w:t>о</w:t>
            </w:r>
            <w:r w:rsidRPr="00954D41">
              <w:rPr>
                <w:rFonts w:ascii="Times New Roman" w:hAnsi="Times New Roman" w:cs="Times New Roman"/>
                <w:szCs w:val="22"/>
              </w:rPr>
              <w:t>нение</w:t>
            </w:r>
          </w:p>
        </w:tc>
        <w:tc>
          <w:tcPr>
            <w:tcW w:w="1200" w:type="dxa"/>
            <w:vMerge w:val="restart"/>
            <w:vAlign w:val="center"/>
          </w:tcPr>
          <w:p w14:paraId="2C50BBBD" w14:textId="77777777" w:rsidR="0083261B" w:rsidRPr="00954D41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отклон</w:t>
            </w:r>
            <w:r w:rsidRPr="00954D41">
              <w:rPr>
                <w:rFonts w:ascii="Times New Roman" w:hAnsi="Times New Roman" w:cs="Times New Roman"/>
                <w:szCs w:val="22"/>
              </w:rPr>
              <w:t>е</w:t>
            </w:r>
            <w:r w:rsidRPr="00954D41">
              <w:rPr>
                <w:rFonts w:ascii="Times New Roman" w:hAnsi="Times New Roman" w:cs="Times New Roman"/>
                <w:szCs w:val="22"/>
              </w:rPr>
              <w:t>ние, пр</w:t>
            </w:r>
            <w:r w:rsidRPr="00954D41">
              <w:rPr>
                <w:rFonts w:ascii="Times New Roman" w:hAnsi="Times New Roman" w:cs="Times New Roman"/>
                <w:szCs w:val="22"/>
              </w:rPr>
              <w:t>е</w:t>
            </w:r>
            <w:r w:rsidRPr="00954D41">
              <w:rPr>
                <w:rFonts w:ascii="Times New Roman" w:hAnsi="Times New Roman" w:cs="Times New Roman"/>
                <w:szCs w:val="22"/>
              </w:rPr>
              <w:t>вышающее допуст</w:t>
            </w:r>
            <w:r w:rsidRPr="00954D41">
              <w:rPr>
                <w:rFonts w:ascii="Times New Roman" w:hAnsi="Times New Roman" w:cs="Times New Roman"/>
                <w:szCs w:val="22"/>
              </w:rPr>
              <w:t>и</w:t>
            </w:r>
            <w:r w:rsidRPr="00954D41">
              <w:rPr>
                <w:rFonts w:ascii="Times New Roman" w:hAnsi="Times New Roman" w:cs="Times New Roman"/>
                <w:szCs w:val="22"/>
              </w:rPr>
              <w:t>мое (во</w:t>
            </w:r>
            <w:r w:rsidRPr="00954D41">
              <w:rPr>
                <w:rFonts w:ascii="Times New Roman" w:hAnsi="Times New Roman" w:cs="Times New Roman"/>
                <w:szCs w:val="22"/>
              </w:rPr>
              <w:t>з</w:t>
            </w:r>
            <w:r w:rsidRPr="00954D41">
              <w:rPr>
                <w:rFonts w:ascii="Times New Roman" w:hAnsi="Times New Roman" w:cs="Times New Roman"/>
                <w:szCs w:val="22"/>
              </w:rPr>
              <w:t>можное) значение</w:t>
            </w:r>
          </w:p>
        </w:tc>
        <w:tc>
          <w:tcPr>
            <w:tcW w:w="1301" w:type="dxa"/>
            <w:vMerge w:val="restart"/>
            <w:vAlign w:val="center"/>
          </w:tcPr>
          <w:p w14:paraId="303EFB0E" w14:textId="77777777" w:rsidR="0083261B" w:rsidRPr="00954D41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прич</w:t>
            </w:r>
            <w:r w:rsidRPr="00954D41">
              <w:rPr>
                <w:rFonts w:ascii="Times New Roman" w:hAnsi="Times New Roman" w:cs="Times New Roman"/>
                <w:szCs w:val="22"/>
              </w:rPr>
              <w:t>и</w:t>
            </w:r>
            <w:r w:rsidRPr="00954D41">
              <w:rPr>
                <w:rFonts w:ascii="Times New Roman" w:hAnsi="Times New Roman" w:cs="Times New Roman"/>
                <w:szCs w:val="22"/>
              </w:rPr>
              <w:t>на отклон</w:t>
            </w:r>
            <w:r w:rsidRPr="00954D41">
              <w:rPr>
                <w:rFonts w:ascii="Times New Roman" w:hAnsi="Times New Roman" w:cs="Times New Roman"/>
                <w:szCs w:val="22"/>
              </w:rPr>
              <w:t>е</w:t>
            </w:r>
            <w:r w:rsidRPr="00954D41">
              <w:rPr>
                <w:rFonts w:ascii="Times New Roman" w:hAnsi="Times New Roman" w:cs="Times New Roman"/>
                <w:szCs w:val="22"/>
              </w:rPr>
              <w:t>ния</w:t>
            </w:r>
          </w:p>
        </w:tc>
      </w:tr>
      <w:tr w:rsidR="0083261B" w14:paraId="188E52BB" w14:textId="77777777">
        <w:tc>
          <w:tcPr>
            <w:tcW w:w="1474" w:type="dxa"/>
            <w:vMerge/>
          </w:tcPr>
          <w:p w14:paraId="4E1589B7" w14:textId="77777777" w:rsidR="0083261B" w:rsidRDefault="0083261B" w:rsidP="004336C0"/>
        </w:tc>
        <w:tc>
          <w:tcPr>
            <w:tcW w:w="964" w:type="dxa"/>
            <w:vAlign w:val="center"/>
          </w:tcPr>
          <w:p w14:paraId="2B511D4E" w14:textId="77777777" w:rsidR="0083261B" w:rsidRPr="00954D41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______ (наим</w:t>
            </w:r>
            <w:r w:rsidRPr="00954D41">
              <w:rPr>
                <w:rFonts w:ascii="Times New Roman" w:hAnsi="Times New Roman" w:cs="Times New Roman"/>
                <w:szCs w:val="22"/>
              </w:rPr>
              <w:t>е</w:t>
            </w:r>
            <w:r w:rsidRPr="00954D41">
              <w:rPr>
                <w:rFonts w:ascii="Times New Roman" w:hAnsi="Times New Roman" w:cs="Times New Roman"/>
                <w:szCs w:val="22"/>
              </w:rPr>
              <w:t>нов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ние показ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964" w:type="dxa"/>
            <w:vAlign w:val="center"/>
          </w:tcPr>
          <w:p w14:paraId="61DDFB6C" w14:textId="77777777" w:rsidR="0083261B" w:rsidRPr="00954D41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______ (наим</w:t>
            </w:r>
            <w:r w:rsidRPr="00954D41">
              <w:rPr>
                <w:rFonts w:ascii="Times New Roman" w:hAnsi="Times New Roman" w:cs="Times New Roman"/>
                <w:szCs w:val="22"/>
              </w:rPr>
              <w:t>е</w:t>
            </w:r>
            <w:r w:rsidRPr="00954D41">
              <w:rPr>
                <w:rFonts w:ascii="Times New Roman" w:hAnsi="Times New Roman" w:cs="Times New Roman"/>
                <w:szCs w:val="22"/>
              </w:rPr>
              <w:t>нов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ние показ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964" w:type="dxa"/>
            <w:vAlign w:val="center"/>
          </w:tcPr>
          <w:p w14:paraId="1C034005" w14:textId="77777777" w:rsidR="0083261B" w:rsidRPr="00954D41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______ (наим</w:t>
            </w:r>
            <w:r w:rsidRPr="00954D41">
              <w:rPr>
                <w:rFonts w:ascii="Times New Roman" w:hAnsi="Times New Roman" w:cs="Times New Roman"/>
                <w:szCs w:val="22"/>
              </w:rPr>
              <w:t>е</w:t>
            </w:r>
            <w:r w:rsidRPr="00954D41">
              <w:rPr>
                <w:rFonts w:ascii="Times New Roman" w:hAnsi="Times New Roman" w:cs="Times New Roman"/>
                <w:szCs w:val="22"/>
              </w:rPr>
              <w:t>нов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ние показ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964" w:type="dxa"/>
            <w:vAlign w:val="center"/>
          </w:tcPr>
          <w:p w14:paraId="43BBB4DE" w14:textId="77777777" w:rsidR="0083261B" w:rsidRPr="00954D41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______ (наим</w:t>
            </w:r>
            <w:r w:rsidRPr="00954D41">
              <w:rPr>
                <w:rFonts w:ascii="Times New Roman" w:hAnsi="Times New Roman" w:cs="Times New Roman"/>
                <w:szCs w:val="22"/>
              </w:rPr>
              <w:t>е</w:t>
            </w:r>
            <w:r w:rsidRPr="00954D41">
              <w:rPr>
                <w:rFonts w:ascii="Times New Roman" w:hAnsi="Times New Roman" w:cs="Times New Roman"/>
                <w:szCs w:val="22"/>
              </w:rPr>
              <w:t>нов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ние показ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969" w:type="dxa"/>
            <w:vAlign w:val="center"/>
          </w:tcPr>
          <w:p w14:paraId="13167335" w14:textId="77777777" w:rsidR="0083261B" w:rsidRPr="00954D41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_____ (наим</w:t>
            </w:r>
            <w:r w:rsidRPr="00954D41">
              <w:rPr>
                <w:rFonts w:ascii="Times New Roman" w:hAnsi="Times New Roman" w:cs="Times New Roman"/>
                <w:szCs w:val="22"/>
              </w:rPr>
              <w:t>е</w:t>
            </w:r>
            <w:r w:rsidRPr="00954D41">
              <w:rPr>
                <w:rFonts w:ascii="Times New Roman" w:hAnsi="Times New Roman" w:cs="Times New Roman"/>
                <w:szCs w:val="22"/>
              </w:rPr>
              <w:t>нов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ние показ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2363" w:type="dxa"/>
            <w:vMerge/>
            <w:vAlign w:val="center"/>
          </w:tcPr>
          <w:p w14:paraId="5F4E6176" w14:textId="77777777" w:rsidR="0083261B" w:rsidRPr="004336C0" w:rsidRDefault="0083261B" w:rsidP="004336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5CFDE852" w14:textId="77777777" w:rsidR="0083261B" w:rsidRPr="004336C0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</w:p>
        </w:tc>
        <w:tc>
          <w:tcPr>
            <w:tcW w:w="708" w:type="dxa"/>
            <w:vAlign w:val="center"/>
          </w:tcPr>
          <w:p w14:paraId="13C686AE" w14:textId="77777777" w:rsidR="0083261B" w:rsidRPr="004336C0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6C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28" w:type="dxa"/>
            <w:vMerge/>
          </w:tcPr>
          <w:p w14:paraId="42298279" w14:textId="77777777" w:rsidR="0083261B" w:rsidRDefault="0083261B" w:rsidP="004336C0"/>
        </w:tc>
        <w:tc>
          <w:tcPr>
            <w:tcW w:w="900" w:type="dxa"/>
            <w:vMerge/>
          </w:tcPr>
          <w:p w14:paraId="4D7F3DD0" w14:textId="77777777" w:rsidR="0083261B" w:rsidRDefault="0083261B" w:rsidP="004336C0"/>
        </w:tc>
        <w:tc>
          <w:tcPr>
            <w:tcW w:w="900" w:type="dxa"/>
            <w:vMerge/>
          </w:tcPr>
          <w:p w14:paraId="257336F2" w14:textId="77777777" w:rsidR="0083261B" w:rsidRDefault="0083261B" w:rsidP="004336C0"/>
        </w:tc>
        <w:tc>
          <w:tcPr>
            <w:tcW w:w="1200" w:type="dxa"/>
            <w:vMerge/>
          </w:tcPr>
          <w:p w14:paraId="500FA859" w14:textId="77777777" w:rsidR="0083261B" w:rsidRDefault="0083261B" w:rsidP="004336C0"/>
        </w:tc>
        <w:tc>
          <w:tcPr>
            <w:tcW w:w="1301" w:type="dxa"/>
            <w:vMerge/>
          </w:tcPr>
          <w:p w14:paraId="03BA2E49" w14:textId="77777777" w:rsidR="0083261B" w:rsidRDefault="0083261B" w:rsidP="004336C0"/>
        </w:tc>
      </w:tr>
      <w:tr w:rsidR="0083261B" w14:paraId="43154B6E" w14:textId="77777777">
        <w:tc>
          <w:tcPr>
            <w:tcW w:w="1474" w:type="dxa"/>
          </w:tcPr>
          <w:p w14:paraId="270889DB" w14:textId="77777777" w:rsidR="0083261B" w:rsidRPr="007D7657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14:paraId="0D9D59B3" w14:textId="77777777" w:rsidR="0083261B" w:rsidRPr="007D7657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14:paraId="6886D1E9" w14:textId="77777777" w:rsidR="0083261B" w:rsidRPr="007D7657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14:paraId="172FC617" w14:textId="77777777" w:rsidR="0083261B" w:rsidRPr="007D7657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14:paraId="1ECF3028" w14:textId="77777777" w:rsidR="0083261B" w:rsidRPr="007D7657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9" w:type="dxa"/>
          </w:tcPr>
          <w:p w14:paraId="0D77332B" w14:textId="77777777" w:rsidR="0083261B" w:rsidRPr="007D7657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3" w:type="dxa"/>
          </w:tcPr>
          <w:p w14:paraId="30F2BAC9" w14:textId="77777777" w:rsidR="0083261B" w:rsidRPr="007D7657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3" w:type="dxa"/>
          </w:tcPr>
          <w:p w14:paraId="6AF47367" w14:textId="77777777" w:rsidR="0083261B" w:rsidRPr="007D7657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14:paraId="3EFC3413" w14:textId="77777777" w:rsidR="0083261B" w:rsidRPr="007D7657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8" w:type="dxa"/>
          </w:tcPr>
          <w:p w14:paraId="6C6687E7" w14:textId="77777777" w:rsidR="0083261B" w:rsidRPr="007D7657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14:paraId="3478A24E" w14:textId="77777777" w:rsidR="0083261B" w:rsidRPr="007D7657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14:paraId="12F747B5" w14:textId="77777777" w:rsidR="0083261B" w:rsidRPr="007D7657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0" w:type="dxa"/>
          </w:tcPr>
          <w:p w14:paraId="3386952A" w14:textId="77777777" w:rsidR="0083261B" w:rsidRPr="007D7657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1" w:type="dxa"/>
          </w:tcPr>
          <w:p w14:paraId="4D153EC1" w14:textId="77777777" w:rsidR="0083261B" w:rsidRPr="007D7657" w:rsidRDefault="0083261B" w:rsidP="004336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14</w:t>
            </w:r>
          </w:p>
        </w:tc>
      </w:tr>
      <w:tr w:rsidR="00CF791B" w14:paraId="245C8FE7" w14:textId="77777777">
        <w:tc>
          <w:tcPr>
            <w:tcW w:w="1474" w:type="dxa"/>
            <w:vMerge w:val="restart"/>
          </w:tcPr>
          <w:p w14:paraId="22FB8238" w14:textId="77777777" w:rsidR="00CF791B" w:rsidRPr="00CF791B" w:rsidRDefault="00CF791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sz w:val="24"/>
                <w:szCs w:val="24"/>
              </w:rPr>
              <w:t>'000000000000830610411784000301000201002100103</w:t>
            </w:r>
          </w:p>
        </w:tc>
        <w:tc>
          <w:tcPr>
            <w:tcW w:w="964" w:type="dxa"/>
            <w:vMerge w:val="restart"/>
          </w:tcPr>
          <w:p w14:paraId="25BF6E38" w14:textId="77777777" w:rsidR="00CF791B" w:rsidRPr="00CF791B" w:rsidRDefault="00CF791B" w:rsidP="0011426D">
            <w:pPr>
              <w:rPr>
                <w:color w:val="000000"/>
                <w:sz w:val="24"/>
                <w:szCs w:val="24"/>
              </w:rPr>
            </w:pPr>
            <w:r w:rsidRPr="00CF791B">
              <w:rPr>
                <w:color w:val="000000"/>
                <w:sz w:val="24"/>
                <w:szCs w:val="24"/>
              </w:rPr>
              <w:t>не ук</w:t>
            </w:r>
            <w:r w:rsidRPr="00CF791B">
              <w:rPr>
                <w:color w:val="000000"/>
                <w:sz w:val="24"/>
                <w:szCs w:val="24"/>
              </w:rPr>
              <w:t>а</w:t>
            </w:r>
            <w:r w:rsidRPr="00CF791B">
              <w:rPr>
                <w:color w:val="000000"/>
                <w:sz w:val="24"/>
                <w:szCs w:val="24"/>
              </w:rPr>
              <w:t>зано</w:t>
            </w:r>
          </w:p>
        </w:tc>
        <w:tc>
          <w:tcPr>
            <w:tcW w:w="964" w:type="dxa"/>
            <w:vMerge w:val="restart"/>
          </w:tcPr>
          <w:p w14:paraId="3BF425F2" w14:textId="77777777" w:rsidR="00CF791B" w:rsidRPr="00CF791B" w:rsidRDefault="00CF791B" w:rsidP="0011426D">
            <w:pPr>
              <w:rPr>
                <w:color w:val="000000"/>
                <w:sz w:val="24"/>
                <w:szCs w:val="24"/>
              </w:rPr>
            </w:pPr>
            <w:r w:rsidRPr="00CF791B">
              <w:rPr>
                <w:color w:val="000000"/>
                <w:sz w:val="24"/>
                <w:szCs w:val="24"/>
              </w:rPr>
              <w:t>не ук</w:t>
            </w:r>
            <w:r w:rsidRPr="00CF791B">
              <w:rPr>
                <w:color w:val="000000"/>
                <w:sz w:val="24"/>
                <w:szCs w:val="24"/>
              </w:rPr>
              <w:t>а</w:t>
            </w:r>
            <w:r w:rsidRPr="00CF791B">
              <w:rPr>
                <w:color w:val="000000"/>
                <w:sz w:val="24"/>
                <w:szCs w:val="24"/>
              </w:rPr>
              <w:t>зано</w:t>
            </w:r>
          </w:p>
        </w:tc>
        <w:tc>
          <w:tcPr>
            <w:tcW w:w="964" w:type="dxa"/>
            <w:vMerge w:val="restart"/>
          </w:tcPr>
          <w:p w14:paraId="20609952" w14:textId="77777777" w:rsidR="00CF791B" w:rsidRPr="00CF791B" w:rsidRDefault="00CF791B" w:rsidP="0011426D">
            <w:pPr>
              <w:rPr>
                <w:color w:val="000000"/>
                <w:sz w:val="24"/>
                <w:szCs w:val="24"/>
              </w:rPr>
            </w:pPr>
            <w:r w:rsidRPr="00CF791B">
              <w:rPr>
                <w:color w:val="000000"/>
                <w:sz w:val="24"/>
                <w:szCs w:val="24"/>
              </w:rPr>
              <w:t>От 1 года до 3 лет</w:t>
            </w:r>
          </w:p>
        </w:tc>
        <w:tc>
          <w:tcPr>
            <w:tcW w:w="964" w:type="dxa"/>
            <w:vMerge w:val="restart"/>
          </w:tcPr>
          <w:p w14:paraId="34E6A18D" w14:textId="77777777" w:rsidR="00CF791B" w:rsidRPr="00CF791B" w:rsidRDefault="00CF791B" w:rsidP="0011426D">
            <w:pPr>
              <w:rPr>
                <w:color w:val="000000"/>
                <w:sz w:val="24"/>
                <w:szCs w:val="24"/>
              </w:rPr>
            </w:pPr>
            <w:r w:rsidRPr="00CF791B">
              <w:rPr>
                <w:color w:val="000000"/>
                <w:sz w:val="24"/>
                <w:szCs w:val="24"/>
              </w:rPr>
              <w:t>Очная</w:t>
            </w:r>
          </w:p>
          <w:p w14:paraId="0ED071FF" w14:textId="77777777" w:rsidR="00CF791B" w:rsidRPr="00CF791B" w:rsidRDefault="00CF791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</w:tcPr>
          <w:p w14:paraId="6DB1F9F5" w14:textId="77777777" w:rsidR="00CF791B" w:rsidRPr="00CF791B" w:rsidRDefault="00CF791B" w:rsidP="004336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5FCF204A" w14:textId="77777777" w:rsidR="00CF791B" w:rsidRPr="00CF791B" w:rsidRDefault="00CF791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sz w:val="24"/>
                <w:szCs w:val="24"/>
              </w:rPr>
              <w:t>Качество подг</w:t>
            </w:r>
            <w:r w:rsidRPr="00CF7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91B">
              <w:rPr>
                <w:rFonts w:ascii="Times New Roman" w:hAnsi="Times New Roman" w:cs="Times New Roman"/>
                <w:sz w:val="24"/>
                <w:szCs w:val="24"/>
              </w:rPr>
              <w:t>товки воспитанников обр</w:t>
            </w:r>
            <w:r w:rsidRPr="00CF79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91B">
              <w:rPr>
                <w:rFonts w:ascii="Times New Roman" w:hAnsi="Times New Roman" w:cs="Times New Roman"/>
                <w:sz w:val="24"/>
                <w:szCs w:val="24"/>
              </w:rPr>
              <w:t>зовательного учр</w:t>
            </w:r>
            <w:r w:rsidRPr="00CF79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791B">
              <w:rPr>
                <w:rFonts w:ascii="Times New Roman" w:hAnsi="Times New Roman" w:cs="Times New Roman"/>
                <w:sz w:val="24"/>
                <w:szCs w:val="24"/>
              </w:rPr>
              <w:t>ждения к обуч</w:t>
            </w:r>
            <w:r w:rsidRPr="00CF79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791B">
              <w:rPr>
                <w:rFonts w:ascii="Times New Roman" w:hAnsi="Times New Roman" w:cs="Times New Roman"/>
                <w:sz w:val="24"/>
                <w:szCs w:val="24"/>
              </w:rPr>
              <w:t xml:space="preserve">нию в школе </w:t>
            </w:r>
          </w:p>
        </w:tc>
        <w:tc>
          <w:tcPr>
            <w:tcW w:w="1163" w:type="dxa"/>
          </w:tcPr>
          <w:p w14:paraId="2816B37E" w14:textId="77777777" w:rsidR="00CF791B" w:rsidRPr="00CF791B" w:rsidRDefault="00CF791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</w:tcPr>
          <w:p w14:paraId="09F09EE0" w14:textId="77777777" w:rsidR="00CF791B" w:rsidRPr="00CF791B" w:rsidRDefault="00CF791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28" w:type="dxa"/>
          </w:tcPr>
          <w:p w14:paraId="6F0BB065" w14:textId="77777777" w:rsidR="00CF791B" w:rsidRPr="00644B73" w:rsidRDefault="00CF791B" w:rsidP="00114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4B7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900" w:type="dxa"/>
          </w:tcPr>
          <w:p w14:paraId="2E7AF54C" w14:textId="77777777" w:rsidR="00CF791B" w:rsidRPr="00A71A12" w:rsidRDefault="00A71A12" w:rsidP="001251C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1A1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251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71A1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00" w:type="dxa"/>
          </w:tcPr>
          <w:p w14:paraId="3E213FF3" w14:textId="77777777" w:rsidR="00CF791B" w:rsidRDefault="00CF791B" w:rsidP="004336C0">
            <w:pPr>
              <w:pStyle w:val="ConsPlusNormal"/>
            </w:pPr>
          </w:p>
        </w:tc>
        <w:tc>
          <w:tcPr>
            <w:tcW w:w="1200" w:type="dxa"/>
          </w:tcPr>
          <w:p w14:paraId="1C9F10DD" w14:textId="77777777" w:rsidR="00CF791B" w:rsidRDefault="00CF791B" w:rsidP="004336C0">
            <w:pPr>
              <w:pStyle w:val="ConsPlusNormal"/>
            </w:pPr>
          </w:p>
        </w:tc>
        <w:tc>
          <w:tcPr>
            <w:tcW w:w="1301" w:type="dxa"/>
          </w:tcPr>
          <w:p w14:paraId="1D56C1FC" w14:textId="77777777" w:rsidR="00CF791B" w:rsidRDefault="00CF791B" w:rsidP="004336C0">
            <w:pPr>
              <w:pStyle w:val="ConsPlusNormal"/>
            </w:pPr>
          </w:p>
        </w:tc>
      </w:tr>
      <w:tr w:rsidR="00CF791B" w14:paraId="64B58395" w14:textId="77777777">
        <w:tc>
          <w:tcPr>
            <w:tcW w:w="1474" w:type="dxa"/>
            <w:vMerge/>
          </w:tcPr>
          <w:p w14:paraId="0E0962F8" w14:textId="77777777" w:rsidR="00CF791B" w:rsidRPr="00CF791B" w:rsidRDefault="00CF791B" w:rsidP="004336C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1926739A" w14:textId="77777777" w:rsidR="00CF791B" w:rsidRPr="00CF791B" w:rsidRDefault="00CF791B" w:rsidP="004336C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732D9490" w14:textId="77777777" w:rsidR="00CF791B" w:rsidRPr="00CF791B" w:rsidRDefault="00CF791B" w:rsidP="004336C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36A94C4D" w14:textId="77777777" w:rsidR="00CF791B" w:rsidRPr="00CF791B" w:rsidRDefault="00CF791B" w:rsidP="004336C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17E106B5" w14:textId="77777777" w:rsidR="00CF791B" w:rsidRPr="00CF791B" w:rsidRDefault="00CF791B" w:rsidP="004336C0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2ECB1456" w14:textId="77777777" w:rsidR="00CF791B" w:rsidRPr="00CF791B" w:rsidRDefault="00CF791B" w:rsidP="004336C0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3FD80521" w14:textId="77777777" w:rsidR="00CF791B" w:rsidRPr="00CF791B" w:rsidRDefault="00CF791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</w:t>
            </w:r>
            <w:r w:rsidRPr="00CF7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91B">
              <w:rPr>
                <w:rFonts w:ascii="Times New Roman" w:hAnsi="Times New Roman" w:cs="Times New Roman"/>
                <w:sz w:val="24"/>
                <w:szCs w:val="24"/>
              </w:rPr>
              <w:t>телей (законных представителей) к</w:t>
            </w:r>
            <w:r w:rsidRPr="00CF79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91B">
              <w:rPr>
                <w:rFonts w:ascii="Times New Roman" w:hAnsi="Times New Roman" w:cs="Times New Roman"/>
                <w:sz w:val="24"/>
                <w:szCs w:val="24"/>
              </w:rPr>
              <w:t>чеством и доступн</w:t>
            </w:r>
            <w:r w:rsidRPr="00CF7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стью услуги (% от числа опр</w:t>
            </w:r>
            <w:r w:rsidRPr="00CF79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91B">
              <w:rPr>
                <w:rFonts w:ascii="Times New Roman" w:hAnsi="Times New Roman" w:cs="Times New Roman"/>
                <w:sz w:val="24"/>
                <w:szCs w:val="24"/>
              </w:rPr>
              <w:t>шенных)</w:t>
            </w:r>
          </w:p>
        </w:tc>
        <w:tc>
          <w:tcPr>
            <w:tcW w:w="1163" w:type="dxa"/>
          </w:tcPr>
          <w:p w14:paraId="5D498D51" w14:textId="77777777" w:rsidR="00CF791B" w:rsidRPr="00CF791B" w:rsidRDefault="00CF791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708" w:type="dxa"/>
          </w:tcPr>
          <w:p w14:paraId="69BF3D75" w14:textId="77777777" w:rsidR="00CF791B" w:rsidRPr="00CF791B" w:rsidRDefault="00CF791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791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28" w:type="dxa"/>
          </w:tcPr>
          <w:p w14:paraId="68A593F5" w14:textId="77777777" w:rsidR="00CF791B" w:rsidRPr="00644B73" w:rsidRDefault="00CF791B" w:rsidP="00114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44B7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900" w:type="dxa"/>
          </w:tcPr>
          <w:p w14:paraId="332A11C5" w14:textId="77777777" w:rsidR="00CF791B" w:rsidRPr="00A71A12" w:rsidRDefault="002D4B89" w:rsidP="004336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94,8</w:t>
            </w:r>
          </w:p>
        </w:tc>
        <w:tc>
          <w:tcPr>
            <w:tcW w:w="900" w:type="dxa"/>
          </w:tcPr>
          <w:p w14:paraId="6FF87E64" w14:textId="77777777" w:rsidR="00CF791B" w:rsidRDefault="00CF791B" w:rsidP="004336C0">
            <w:pPr>
              <w:pStyle w:val="ConsPlusNormal"/>
            </w:pPr>
          </w:p>
        </w:tc>
        <w:tc>
          <w:tcPr>
            <w:tcW w:w="1200" w:type="dxa"/>
          </w:tcPr>
          <w:p w14:paraId="2B15BBA3" w14:textId="77777777" w:rsidR="00CF791B" w:rsidRDefault="00CF791B" w:rsidP="004336C0">
            <w:pPr>
              <w:pStyle w:val="ConsPlusNormal"/>
            </w:pPr>
          </w:p>
        </w:tc>
        <w:tc>
          <w:tcPr>
            <w:tcW w:w="1301" w:type="dxa"/>
          </w:tcPr>
          <w:p w14:paraId="7BCC390C" w14:textId="77777777" w:rsidR="00CF791B" w:rsidRDefault="00CF791B" w:rsidP="004336C0">
            <w:pPr>
              <w:pStyle w:val="ConsPlusNormal"/>
            </w:pPr>
          </w:p>
        </w:tc>
      </w:tr>
      <w:tr w:rsidR="00CF791B" w14:paraId="71FE8716" w14:textId="77777777">
        <w:tc>
          <w:tcPr>
            <w:tcW w:w="1474" w:type="dxa"/>
          </w:tcPr>
          <w:p w14:paraId="2285DFA5" w14:textId="77777777" w:rsidR="00CF791B" w:rsidRPr="00CF791B" w:rsidRDefault="00CF791B" w:rsidP="0011426D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04E181BB" w14:textId="77777777" w:rsidR="00CF791B" w:rsidRPr="00CF791B" w:rsidRDefault="00CF791B" w:rsidP="0011426D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5A3A8CAB" w14:textId="77777777" w:rsidR="00CF791B" w:rsidRPr="00CF791B" w:rsidRDefault="00CF791B" w:rsidP="0011426D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13335CA2" w14:textId="77777777" w:rsidR="00CF791B" w:rsidRPr="00CF791B" w:rsidRDefault="00CF791B" w:rsidP="0011426D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4756488" w14:textId="77777777" w:rsidR="00CF791B" w:rsidRPr="00CF791B" w:rsidRDefault="00CF791B" w:rsidP="0011426D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14:paraId="169E794B" w14:textId="77777777" w:rsidR="00CF791B" w:rsidRPr="00CF791B" w:rsidRDefault="00CF791B" w:rsidP="004336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63" w:type="dxa"/>
          </w:tcPr>
          <w:p w14:paraId="589FFB73" w14:textId="77777777" w:rsidR="00CF791B" w:rsidRPr="00CF791B" w:rsidRDefault="00CF791B" w:rsidP="0011426D">
            <w:pPr>
              <w:pStyle w:val="a5"/>
              <w:rPr>
                <w:sz w:val="24"/>
                <w:szCs w:val="24"/>
              </w:rPr>
            </w:pPr>
            <w:r w:rsidRPr="00CF791B">
              <w:rPr>
                <w:sz w:val="24"/>
                <w:szCs w:val="24"/>
              </w:rPr>
              <w:t>Оптимальная уко</w:t>
            </w:r>
            <w:r w:rsidRPr="00CF791B">
              <w:rPr>
                <w:sz w:val="24"/>
                <w:szCs w:val="24"/>
              </w:rPr>
              <w:t>м</w:t>
            </w:r>
            <w:r w:rsidRPr="00CF791B">
              <w:rPr>
                <w:sz w:val="24"/>
                <w:szCs w:val="24"/>
              </w:rPr>
              <w:t>плектованность  учреждения педаг</w:t>
            </w:r>
            <w:r w:rsidRPr="00CF791B">
              <w:rPr>
                <w:sz w:val="24"/>
                <w:szCs w:val="24"/>
              </w:rPr>
              <w:t>о</w:t>
            </w:r>
            <w:r w:rsidRPr="00CF791B">
              <w:rPr>
                <w:sz w:val="24"/>
                <w:szCs w:val="24"/>
              </w:rPr>
              <w:t>гическими кадрами</w:t>
            </w:r>
          </w:p>
        </w:tc>
        <w:tc>
          <w:tcPr>
            <w:tcW w:w="1163" w:type="dxa"/>
          </w:tcPr>
          <w:p w14:paraId="0C7E5661" w14:textId="77777777" w:rsidR="00CF791B" w:rsidRPr="00CF791B" w:rsidRDefault="00CF791B" w:rsidP="0011426D">
            <w:pPr>
              <w:pStyle w:val="a5"/>
              <w:rPr>
                <w:sz w:val="24"/>
                <w:szCs w:val="24"/>
              </w:rPr>
            </w:pPr>
            <w:r w:rsidRPr="00CF791B">
              <w:rPr>
                <w:sz w:val="24"/>
                <w:szCs w:val="24"/>
              </w:rPr>
              <w:t>Процент</w:t>
            </w:r>
          </w:p>
        </w:tc>
        <w:tc>
          <w:tcPr>
            <w:tcW w:w="708" w:type="dxa"/>
          </w:tcPr>
          <w:p w14:paraId="65C4746B" w14:textId="77777777" w:rsidR="00CF791B" w:rsidRPr="00CF791B" w:rsidRDefault="00CF791B" w:rsidP="0011426D">
            <w:pPr>
              <w:pStyle w:val="a5"/>
              <w:rPr>
                <w:sz w:val="24"/>
                <w:szCs w:val="24"/>
              </w:rPr>
            </w:pPr>
            <w:r w:rsidRPr="00CF791B">
              <w:rPr>
                <w:sz w:val="24"/>
                <w:szCs w:val="24"/>
              </w:rPr>
              <w:t>003</w:t>
            </w:r>
          </w:p>
        </w:tc>
        <w:tc>
          <w:tcPr>
            <w:tcW w:w="928" w:type="dxa"/>
          </w:tcPr>
          <w:p w14:paraId="3CB31B04" w14:textId="77777777" w:rsidR="00CF791B" w:rsidRPr="00644B73" w:rsidRDefault="00CF791B" w:rsidP="0011426D">
            <w:pPr>
              <w:pStyle w:val="a5"/>
              <w:rPr>
                <w:sz w:val="26"/>
                <w:szCs w:val="26"/>
              </w:rPr>
            </w:pPr>
            <w:r w:rsidRPr="00644B73">
              <w:rPr>
                <w:sz w:val="26"/>
                <w:szCs w:val="26"/>
              </w:rPr>
              <w:t>100</w:t>
            </w:r>
          </w:p>
        </w:tc>
        <w:tc>
          <w:tcPr>
            <w:tcW w:w="900" w:type="dxa"/>
          </w:tcPr>
          <w:p w14:paraId="3E2042BE" w14:textId="77777777" w:rsidR="00CF791B" w:rsidRPr="00644B73" w:rsidRDefault="00644B73" w:rsidP="004336C0">
            <w:pPr>
              <w:pStyle w:val="ConsPlusNormal"/>
              <w:rPr>
                <w:rFonts w:ascii="Times New Roman" w:hAnsi="Times New Roman" w:cs="Times New Roman"/>
              </w:rPr>
            </w:pPr>
            <w:r w:rsidRPr="00644B7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00" w:type="dxa"/>
          </w:tcPr>
          <w:p w14:paraId="76AD4824" w14:textId="77777777" w:rsidR="00CF791B" w:rsidRDefault="00CF791B" w:rsidP="004336C0">
            <w:pPr>
              <w:pStyle w:val="ConsPlusNormal"/>
            </w:pPr>
          </w:p>
        </w:tc>
        <w:tc>
          <w:tcPr>
            <w:tcW w:w="1200" w:type="dxa"/>
          </w:tcPr>
          <w:p w14:paraId="70B5741A" w14:textId="77777777" w:rsidR="00CF791B" w:rsidRDefault="00CF791B" w:rsidP="004336C0">
            <w:pPr>
              <w:pStyle w:val="ConsPlusNormal"/>
            </w:pPr>
          </w:p>
        </w:tc>
        <w:tc>
          <w:tcPr>
            <w:tcW w:w="1301" w:type="dxa"/>
          </w:tcPr>
          <w:p w14:paraId="7C34005A" w14:textId="77777777" w:rsidR="00CF791B" w:rsidRDefault="00CF791B" w:rsidP="004336C0">
            <w:pPr>
              <w:pStyle w:val="ConsPlusNormal"/>
            </w:pPr>
          </w:p>
        </w:tc>
      </w:tr>
    </w:tbl>
    <w:p w14:paraId="4C9143B6" w14:textId="77777777" w:rsidR="0083261B" w:rsidRPr="004336C0" w:rsidRDefault="0083261B" w:rsidP="00AC370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4"/>
      </w:tblGrid>
      <w:tr w:rsidR="0083261B" w:rsidRPr="00592660" w14:paraId="4A1F416E" w14:textId="77777777">
        <w:tc>
          <w:tcPr>
            <w:tcW w:w="15920" w:type="dxa"/>
            <w:tcBorders>
              <w:top w:val="nil"/>
              <w:left w:val="nil"/>
              <w:bottom w:val="nil"/>
              <w:right w:val="nil"/>
            </w:tcBorders>
          </w:tcPr>
          <w:p w14:paraId="7BDF8C88" w14:textId="77777777" w:rsidR="0083261B" w:rsidRPr="007B24C8" w:rsidRDefault="0083261B" w:rsidP="007B24C8">
            <w:pPr>
              <w:pStyle w:val="ConsPlusNonformat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4C8">
              <w:rPr>
                <w:rFonts w:ascii="Times New Roman" w:hAnsi="Times New Roman" w:cs="Times New Roman"/>
                <w:sz w:val="28"/>
                <w:szCs w:val="28"/>
              </w:rPr>
              <w:t>Сведения о фактическом достижении показателей, характеризующие объем муниципальной услуги:</w:t>
            </w:r>
          </w:p>
        </w:tc>
      </w:tr>
    </w:tbl>
    <w:p w14:paraId="2C1DF4E6" w14:textId="77777777" w:rsidR="0083261B" w:rsidRDefault="0083261B" w:rsidP="00AC370B">
      <w:pPr>
        <w:pStyle w:val="ConsPlusNormal"/>
        <w:rPr>
          <w:rFonts w:ascii="Times New Roman" w:hAnsi="Times New Roman" w:cs="Times New Roman"/>
        </w:rPr>
      </w:pPr>
    </w:p>
    <w:tbl>
      <w:tblPr>
        <w:tblW w:w="1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2"/>
        <w:gridCol w:w="993"/>
        <w:gridCol w:w="992"/>
        <w:gridCol w:w="992"/>
        <w:gridCol w:w="993"/>
        <w:gridCol w:w="992"/>
        <w:gridCol w:w="2104"/>
        <w:gridCol w:w="1134"/>
        <w:gridCol w:w="624"/>
        <w:gridCol w:w="912"/>
        <w:gridCol w:w="900"/>
        <w:gridCol w:w="900"/>
        <w:gridCol w:w="900"/>
        <w:gridCol w:w="833"/>
        <w:gridCol w:w="981"/>
      </w:tblGrid>
      <w:tr w:rsidR="0083261B" w:rsidRPr="004108A1" w14:paraId="46CC5297" w14:textId="77777777">
        <w:tc>
          <w:tcPr>
            <w:tcW w:w="1362" w:type="dxa"/>
            <w:vMerge w:val="restart"/>
            <w:vAlign w:val="center"/>
          </w:tcPr>
          <w:p w14:paraId="1448F087" w14:textId="77777777" w:rsidR="0083261B" w:rsidRPr="00954D41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Уникал</w:t>
            </w:r>
            <w:r w:rsidRPr="00954D41">
              <w:rPr>
                <w:rFonts w:ascii="Times New Roman" w:hAnsi="Times New Roman" w:cs="Times New Roman"/>
                <w:szCs w:val="22"/>
              </w:rPr>
              <w:t>ь</w:t>
            </w:r>
            <w:r w:rsidRPr="00954D41">
              <w:rPr>
                <w:rFonts w:ascii="Times New Roman" w:hAnsi="Times New Roman" w:cs="Times New Roman"/>
                <w:szCs w:val="22"/>
              </w:rPr>
              <w:t>ный номер р</w:t>
            </w:r>
            <w:r w:rsidRPr="00954D41">
              <w:rPr>
                <w:rFonts w:ascii="Times New Roman" w:hAnsi="Times New Roman" w:cs="Times New Roman"/>
                <w:szCs w:val="22"/>
              </w:rPr>
              <w:t>е</w:t>
            </w:r>
            <w:r w:rsidRPr="00954D41">
              <w:rPr>
                <w:rFonts w:ascii="Times New Roman" w:hAnsi="Times New Roman" w:cs="Times New Roman"/>
                <w:szCs w:val="22"/>
              </w:rPr>
              <w:t>естровой з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писи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4D401DC5" w14:textId="77777777" w:rsidR="0083261B" w:rsidRPr="00954D41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Показатель, характеризу</w:t>
            </w:r>
            <w:r w:rsidRPr="00954D41">
              <w:rPr>
                <w:rFonts w:ascii="Times New Roman" w:hAnsi="Times New Roman" w:cs="Times New Roman"/>
                <w:szCs w:val="22"/>
              </w:rPr>
              <w:t>ю</w:t>
            </w:r>
            <w:r w:rsidRPr="00954D41">
              <w:rPr>
                <w:rFonts w:ascii="Times New Roman" w:hAnsi="Times New Roman" w:cs="Times New Roman"/>
                <w:szCs w:val="22"/>
              </w:rPr>
              <w:t>щий содержание муниц</w:t>
            </w:r>
            <w:r w:rsidRPr="00954D41">
              <w:rPr>
                <w:rFonts w:ascii="Times New Roman" w:hAnsi="Times New Roman" w:cs="Times New Roman"/>
                <w:szCs w:val="22"/>
              </w:rPr>
              <w:t>и</w:t>
            </w:r>
            <w:r w:rsidRPr="00954D41">
              <w:rPr>
                <w:rFonts w:ascii="Times New Roman" w:hAnsi="Times New Roman" w:cs="Times New Roman"/>
                <w:szCs w:val="22"/>
              </w:rPr>
              <w:t>пальной услуги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2FC2E748" w14:textId="77777777" w:rsidR="0083261B" w:rsidRPr="00954D41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Показатель, хара</w:t>
            </w:r>
            <w:r w:rsidRPr="00954D41">
              <w:rPr>
                <w:rFonts w:ascii="Times New Roman" w:hAnsi="Times New Roman" w:cs="Times New Roman"/>
                <w:szCs w:val="22"/>
              </w:rPr>
              <w:t>к</w:t>
            </w:r>
            <w:r w:rsidRPr="00954D41">
              <w:rPr>
                <w:rFonts w:ascii="Times New Roman" w:hAnsi="Times New Roman" w:cs="Times New Roman"/>
                <w:szCs w:val="22"/>
              </w:rPr>
              <w:t>теризующий усл</w:t>
            </w:r>
            <w:r w:rsidRPr="00954D41">
              <w:rPr>
                <w:rFonts w:ascii="Times New Roman" w:hAnsi="Times New Roman" w:cs="Times New Roman"/>
                <w:szCs w:val="22"/>
              </w:rPr>
              <w:t>о</w:t>
            </w:r>
            <w:r w:rsidRPr="00954D41">
              <w:rPr>
                <w:rFonts w:ascii="Times New Roman" w:hAnsi="Times New Roman" w:cs="Times New Roman"/>
                <w:szCs w:val="22"/>
              </w:rPr>
              <w:t>вия (формы) оказ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ния муниципал</w:t>
            </w:r>
            <w:r w:rsidRPr="00954D41">
              <w:rPr>
                <w:rFonts w:ascii="Times New Roman" w:hAnsi="Times New Roman" w:cs="Times New Roman"/>
                <w:szCs w:val="22"/>
              </w:rPr>
              <w:t>ь</w:t>
            </w:r>
            <w:r w:rsidRPr="00954D41">
              <w:rPr>
                <w:rFonts w:ascii="Times New Roman" w:hAnsi="Times New Roman" w:cs="Times New Roman"/>
                <w:szCs w:val="22"/>
              </w:rPr>
              <w:t>ной услуги</w:t>
            </w:r>
          </w:p>
        </w:tc>
        <w:tc>
          <w:tcPr>
            <w:tcW w:w="8307" w:type="dxa"/>
            <w:gridSpan w:val="8"/>
            <w:vAlign w:val="center"/>
          </w:tcPr>
          <w:p w14:paraId="632F9164" w14:textId="77777777" w:rsidR="0083261B" w:rsidRPr="00954D41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981" w:type="dxa"/>
            <w:vMerge w:val="restart"/>
            <w:vAlign w:val="center"/>
          </w:tcPr>
          <w:p w14:paraId="32E99A2C" w14:textId="77777777" w:rsidR="0083261B" w:rsidRPr="00954D41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Сре</w:t>
            </w:r>
            <w:r w:rsidRPr="00954D41">
              <w:rPr>
                <w:rFonts w:ascii="Times New Roman" w:hAnsi="Times New Roman" w:cs="Times New Roman"/>
                <w:szCs w:val="22"/>
              </w:rPr>
              <w:t>д</w:t>
            </w:r>
            <w:r w:rsidRPr="00954D41">
              <w:rPr>
                <w:rFonts w:ascii="Times New Roman" w:hAnsi="Times New Roman" w:cs="Times New Roman"/>
                <w:szCs w:val="22"/>
              </w:rPr>
              <w:t>ний размер платы (цена, тариф)</w:t>
            </w:r>
          </w:p>
        </w:tc>
      </w:tr>
      <w:tr w:rsidR="0083261B" w:rsidRPr="004108A1" w14:paraId="5583FDDE" w14:textId="77777777">
        <w:tc>
          <w:tcPr>
            <w:tcW w:w="1362" w:type="dxa"/>
            <w:vMerge/>
            <w:vAlign w:val="center"/>
          </w:tcPr>
          <w:p w14:paraId="27894512" w14:textId="77777777" w:rsidR="0083261B" w:rsidRPr="00954D41" w:rsidRDefault="0083261B" w:rsidP="00410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582B91B0" w14:textId="77777777" w:rsidR="0083261B" w:rsidRPr="00954D41" w:rsidRDefault="0083261B" w:rsidP="00410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1A80F816" w14:textId="77777777" w:rsidR="0083261B" w:rsidRPr="00954D41" w:rsidRDefault="0083261B" w:rsidP="004108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vAlign w:val="center"/>
          </w:tcPr>
          <w:p w14:paraId="60BA3417" w14:textId="77777777" w:rsidR="0083261B" w:rsidRPr="00954D41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наименование пок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зателя</w:t>
            </w:r>
          </w:p>
        </w:tc>
        <w:tc>
          <w:tcPr>
            <w:tcW w:w="1758" w:type="dxa"/>
            <w:gridSpan w:val="2"/>
            <w:vAlign w:val="center"/>
          </w:tcPr>
          <w:p w14:paraId="626D36DD" w14:textId="77777777" w:rsidR="0083261B" w:rsidRPr="00954D41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единица измер</w:t>
            </w:r>
            <w:r w:rsidRPr="00954D41">
              <w:rPr>
                <w:rFonts w:ascii="Times New Roman" w:hAnsi="Times New Roman" w:cs="Times New Roman"/>
                <w:szCs w:val="22"/>
              </w:rPr>
              <w:t>е</w:t>
            </w:r>
            <w:r w:rsidRPr="00954D41">
              <w:rPr>
                <w:rFonts w:ascii="Times New Roman" w:hAnsi="Times New Roman" w:cs="Times New Roman"/>
                <w:szCs w:val="22"/>
              </w:rPr>
              <w:t xml:space="preserve">ния по </w:t>
            </w:r>
            <w:hyperlink r:id="rId9" w:history="1">
              <w:r w:rsidRPr="00954D4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912" w:type="dxa"/>
            <w:vMerge w:val="restart"/>
            <w:vAlign w:val="center"/>
          </w:tcPr>
          <w:p w14:paraId="12DE9454" w14:textId="77777777" w:rsidR="0083261B" w:rsidRPr="00954D41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утве</w:t>
            </w:r>
            <w:r w:rsidRPr="00954D41">
              <w:rPr>
                <w:rFonts w:ascii="Times New Roman" w:hAnsi="Times New Roman" w:cs="Times New Roman"/>
                <w:szCs w:val="22"/>
              </w:rPr>
              <w:t>р</w:t>
            </w:r>
            <w:r w:rsidRPr="00954D41">
              <w:rPr>
                <w:rFonts w:ascii="Times New Roman" w:hAnsi="Times New Roman" w:cs="Times New Roman"/>
                <w:szCs w:val="22"/>
              </w:rPr>
              <w:t>ждено в мун</w:t>
            </w:r>
            <w:r w:rsidRPr="00954D41">
              <w:rPr>
                <w:rFonts w:ascii="Times New Roman" w:hAnsi="Times New Roman" w:cs="Times New Roman"/>
                <w:szCs w:val="22"/>
              </w:rPr>
              <w:t>и</w:t>
            </w:r>
            <w:r w:rsidRPr="00954D41">
              <w:rPr>
                <w:rFonts w:ascii="Times New Roman" w:hAnsi="Times New Roman" w:cs="Times New Roman"/>
                <w:szCs w:val="22"/>
              </w:rPr>
              <w:t>ципал</w:t>
            </w:r>
            <w:r w:rsidRPr="00954D41">
              <w:rPr>
                <w:rFonts w:ascii="Times New Roman" w:hAnsi="Times New Roman" w:cs="Times New Roman"/>
                <w:szCs w:val="22"/>
              </w:rPr>
              <w:t>ь</w:t>
            </w:r>
            <w:r w:rsidRPr="00954D41">
              <w:rPr>
                <w:rFonts w:ascii="Times New Roman" w:hAnsi="Times New Roman" w:cs="Times New Roman"/>
                <w:szCs w:val="22"/>
              </w:rPr>
              <w:t>ном з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дании на год</w:t>
            </w:r>
          </w:p>
        </w:tc>
        <w:tc>
          <w:tcPr>
            <w:tcW w:w="900" w:type="dxa"/>
            <w:vMerge w:val="restart"/>
            <w:vAlign w:val="center"/>
          </w:tcPr>
          <w:p w14:paraId="7FED1E66" w14:textId="77777777" w:rsidR="0083261B" w:rsidRPr="00954D41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испо</w:t>
            </w:r>
            <w:r w:rsidRPr="00954D41">
              <w:rPr>
                <w:rFonts w:ascii="Times New Roman" w:hAnsi="Times New Roman" w:cs="Times New Roman"/>
                <w:szCs w:val="22"/>
              </w:rPr>
              <w:t>л</w:t>
            </w:r>
            <w:r w:rsidRPr="00954D41">
              <w:rPr>
                <w:rFonts w:ascii="Times New Roman" w:hAnsi="Times New Roman" w:cs="Times New Roman"/>
                <w:szCs w:val="22"/>
              </w:rPr>
              <w:t>нено на отче</w:t>
            </w:r>
            <w:r w:rsidRPr="00954D41">
              <w:rPr>
                <w:rFonts w:ascii="Times New Roman" w:hAnsi="Times New Roman" w:cs="Times New Roman"/>
                <w:szCs w:val="22"/>
              </w:rPr>
              <w:t>т</w:t>
            </w:r>
            <w:r w:rsidRPr="00954D41">
              <w:rPr>
                <w:rFonts w:ascii="Times New Roman" w:hAnsi="Times New Roman" w:cs="Times New Roman"/>
                <w:szCs w:val="22"/>
              </w:rPr>
              <w:t>ную д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ту</w:t>
            </w:r>
          </w:p>
        </w:tc>
        <w:tc>
          <w:tcPr>
            <w:tcW w:w="900" w:type="dxa"/>
            <w:vMerge w:val="restart"/>
            <w:vAlign w:val="center"/>
          </w:tcPr>
          <w:p w14:paraId="46B41E9F" w14:textId="77777777" w:rsidR="0083261B" w:rsidRPr="00954D41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доп</w:t>
            </w:r>
            <w:r w:rsidRPr="00954D41">
              <w:rPr>
                <w:rFonts w:ascii="Times New Roman" w:hAnsi="Times New Roman" w:cs="Times New Roman"/>
                <w:szCs w:val="22"/>
              </w:rPr>
              <w:t>у</w:t>
            </w:r>
            <w:r w:rsidRPr="00954D41">
              <w:rPr>
                <w:rFonts w:ascii="Times New Roman" w:hAnsi="Times New Roman" w:cs="Times New Roman"/>
                <w:szCs w:val="22"/>
              </w:rPr>
              <w:t>стимое (во</w:t>
            </w:r>
            <w:r w:rsidRPr="00954D41">
              <w:rPr>
                <w:rFonts w:ascii="Times New Roman" w:hAnsi="Times New Roman" w:cs="Times New Roman"/>
                <w:szCs w:val="22"/>
              </w:rPr>
              <w:t>з</w:t>
            </w:r>
            <w:r w:rsidRPr="00954D41">
              <w:rPr>
                <w:rFonts w:ascii="Times New Roman" w:hAnsi="Times New Roman" w:cs="Times New Roman"/>
                <w:szCs w:val="22"/>
              </w:rPr>
              <w:t>мо</w:t>
            </w:r>
            <w:r w:rsidRPr="00954D41">
              <w:rPr>
                <w:rFonts w:ascii="Times New Roman" w:hAnsi="Times New Roman" w:cs="Times New Roman"/>
                <w:szCs w:val="22"/>
              </w:rPr>
              <w:t>ж</w:t>
            </w:r>
            <w:r w:rsidRPr="00954D41">
              <w:rPr>
                <w:rFonts w:ascii="Times New Roman" w:hAnsi="Times New Roman" w:cs="Times New Roman"/>
                <w:szCs w:val="22"/>
              </w:rPr>
              <w:t>ное) откл</w:t>
            </w:r>
            <w:r w:rsidRPr="00954D41">
              <w:rPr>
                <w:rFonts w:ascii="Times New Roman" w:hAnsi="Times New Roman" w:cs="Times New Roman"/>
                <w:szCs w:val="22"/>
              </w:rPr>
              <w:t>о</w:t>
            </w:r>
            <w:r w:rsidRPr="00954D41">
              <w:rPr>
                <w:rFonts w:ascii="Times New Roman" w:hAnsi="Times New Roman" w:cs="Times New Roman"/>
                <w:szCs w:val="22"/>
              </w:rPr>
              <w:t>нение</w:t>
            </w:r>
          </w:p>
        </w:tc>
        <w:tc>
          <w:tcPr>
            <w:tcW w:w="900" w:type="dxa"/>
            <w:vMerge w:val="restart"/>
            <w:vAlign w:val="center"/>
          </w:tcPr>
          <w:p w14:paraId="0707A570" w14:textId="77777777" w:rsidR="0083261B" w:rsidRPr="00954D41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откл</w:t>
            </w:r>
            <w:r w:rsidRPr="00954D41">
              <w:rPr>
                <w:rFonts w:ascii="Times New Roman" w:hAnsi="Times New Roman" w:cs="Times New Roman"/>
                <w:szCs w:val="22"/>
              </w:rPr>
              <w:t>о</w:t>
            </w:r>
            <w:r w:rsidRPr="00954D41">
              <w:rPr>
                <w:rFonts w:ascii="Times New Roman" w:hAnsi="Times New Roman" w:cs="Times New Roman"/>
                <w:szCs w:val="22"/>
              </w:rPr>
              <w:t>нение, прев</w:t>
            </w:r>
            <w:r w:rsidRPr="00954D41">
              <w:rPr>
                <w:rFonts w:ascii="Times New Roman" w:hAnsi="Times New Roman" w:cs="Times New Roman"/>
                <w:szCs w:val="22"/>
              </w:rPr>
              <w:t>ы</w:t>
            </w:r>
            <w:r w:rsidRPr="00954D41">
              <w:rPr>
                <w:rFonts w:ascii="Times New Roman" w:hAnsi="Times New Roman" w:cs="Times New Roman"/>
                <w:szCs w:val="22"/>
              </w:rPr>
              <w:t>ша</w:t>
            </w:r>
            <w:r w:rsidRPr="00954D41">
              <w:rPr>
                <w:rFonts w:ascii="Times New Roman" w:hAnsi="Times New Roman" w:cs="Times New Roman"/>
                <w:szCs w:val="22"/>
              </w:rPr>
              <w:t>ю</w:t>
            </w:r>
            <w:r w:rsidRPr="00954D41">
              <w:rPr>
                <w:rFonts w:ascii="Times New Roman" w:hAnsi="Times New Roman" w:cs="Times New Roman"/>
                <w:szCs w:val="22"/>
              </w:rPr>
              <w:t>щее доп</w:t>
            </w:r>
            <w:r w:rsidRPr="00954D41">
              <w:rPr>
                <w:rFonts w:ascii="Times New Roman" w:hAnsi="Times New Roman" w:cs="Times New Roman"/>
                <w:szCs w:val="22"/>
              </w:rPr>
              <w:t>у</w:t>
            </w:r>
            <w:r w:rsidRPr="00954D41">
              <w:rPr>
                <w:rFonts w:ascii="Times New Roman" w:hAnsi="Times New Roman" w:cs="Times New Roman"/>
                <w:szCs w:val="22"/>
              </w:rPr>
              <w:t>стимое (во</w:t>
            </w:r>
            <w:r w:rsidRPr="00954D41">
              <w:rPr>
                <w:rFonts w:ascii="Times New Roman" w:hAnsi="Times New Roman" w:cs="Times New Roman"/>
                <w:szCs w:val="22"/>
              </w:rPr>
              <w:t>з</w:t>
            </w:r>
            <w:r w:rsidRPr="00954D41">
              <w:rPr>
                <w:rFonts w:ascii="Times New Roman" w:hAnsi="Times New Roman" w:cs="Times New Roman"/>
                <w:szCs w:val="22"/>
              </w:rPr>
              <w:t>мо</w:t>
            </w:r>
            <w:r w:rsidRPr="00954D41">
              <w:rPr>
                <w:rFonts w:ascii="Times New Roman" w:hAnsi="Times New Roman" w:cs="Times New Roman"/>
                <w:szCs w:val="22"/>
              </w:rPr>
              <w:t>ж</w:t>
            </w:r>
            <w:r w:rsidRPr="00954D41">
              <w:rPr>
                <w:rFonts w:ascii="Times New Roman" w:hAnsi="Times New Roman" w:cs="Times New Roman"/>
                <w:szCs w:val="22"/>
              </w:rPr>
              <w:t>ное) знач</w:t>
            </w:r>
            <w:r w:rsidRPr="00954D41">
              <w:rPr>
                <w:rFonts w:ascii="Times New Roman" w:hAnsi="Times New Roman" w:cs="Times New Roman"/>
                <w:szCs w:val="22"/>
              </w:rPr>
              <w:t>е</w:t>
            </w:r>
            <w:r w:rsidRPr="00954D41">
              <w:rPr>
                <w:rFonts w:ascii="Times New Roman" w:hAnsi="Times New Roman" w:cs="Times New Roman"/>
                <w:szCs w:val="22"/>
              </w:rPr>
              <w:t>ние</w:t>
            </w:r>
          </w:p>
        </w:tc>
        <w:tc>
          <w:tcPr>
            <w:tcW w:w="833" w:type="dxa"/>
            <w:vMerge w:val="restart"/>
            <w:vAlign w:val="center"/>
          </w:tcPr>
          <w:p w14:paraId="4B626DD6" w14:textId="77777777" w:rsidR="0083261B" w:rsidRPr="00954D41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прич</w:t>
            </w:r>
            <w:r w:rsidRPr="00954D41">
              <w:rPr>
                <w:rFonts w:ascii="Times New Roman" w:hAnsi="Times New Roman" w:cs="Times New Roman"/>
                <w:szCs w:val="22"/>
              </w:rPr>
              <w:t>и</w:t>
            </w:r>
            <w:r w:rsidRPr="00954D41">
              <w:rPr>
                <w:rFonts w:ascii="Times New Roman" w:hAnsi="Times New Roman" w:cs="Times New Roman"/>
                <w:szCs w:val="22"/>
              </w:rPr>
              <w:t>на о</w:t>
            </w:r>
            <w:r w:rsidRPr="00954D41">
              <w:rPr>
                <w:rFonts w:ascii="Times New Roman" w:hAnsi="Times New Roman" w:cs="Times New Roman"/>
                <w:szCs w:val="22"/>
              </w:rPr>
              <w:t>т</w:t>
            </w:r>
            <w:r w:rsidRPr="00954D41">
              <w:rPr>
                <w:rFonts w:ascii="Times New Roman" w:hAnsi="Times New Roman" w:cs="Times New Roman"/>
                <w:szCs w:val="22"/>
              </w:rPr>
              <w:t>клон</w:t>
            </w:r>
            <w:r w:rsidRPr="00954D41">
              <w:rPr>
                <w:rFonts w:ascii="Times New Roman" w:hAnsi="Times New Roman" w:cs="Times New Roman"/>
                <w:szCs w:val="22"/>
              </w:rPr>
              <w:t>е</w:t>
            </w:r>
            <w:r w:rsidRPr="00954D41">
              <w:rPr>
                <w:rFonts w:ascii="Times New Roman" w:hAnsi="Times New Roman" w:cs="Times New Roman"/>
                <w:szCs w:val="22"/>
              </w:rPr>
              <w:t>ния</w:t>
            </w:r>
          </w:p>
        </w:tc>
        <w:tc>
          <w:tcPr>
            <w:tcW w:w="981" w:type="dxa"/>
            <w:vMerge/>
            <w:vAlign w:val="center"/>
          </w:tcPr>
          <w:p w14:paraId="1A1C94C5" w14:textId="77777777" w:rsidR="0083261B" w:rsidRPr="004108A1" w:rsidRDefault="0083261B" w:rsidP="004108A1">
            <w:pPr>
              <w:jc w:val="center"/>
              <w:rPr>
                <w:sz w:val="28"/>
                <w:szCs w:val="28"/>
              </w:rPr>
            </w:pPr>
          </w:p>
        </w:tc>
      </w:tr>
      <w:tr w:rsidR="0083261B" w:rsidRPr="004108A1" w14:paraId="0970E122" w14:textId="77777777">
        <w:tc>
          <w:tcPr>
            <w:tcW w:w="1362" w:type="dxa"/>
            <w:vMerge/>
            <w:vAlign w:val="center"/>
          </w:tcPr>
          <w:p w14:paraId="43AEFF3F" w14:textId="77777777" w:rsidR="0083261B" w:rsidRPr="004108A1" w:rsidRDefault="0083261B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B82E64F" w14:textId="77777777" w:rsidR="0083261B" w:rsidRPr="00954D41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______ (наим</w:t>
            </w:r>
            <w:r w:rsidRPr="00954D41">
              <w:rPr>
                <w:rFonts w:ascii="Times New Roman" w:hAnsi="Times New Roman" w:cs="Times New Roman"/>
                <w:szCs w:val="22"/>
              </w:rPr>
              <w:t>е</w:t>
            </w:r>
            <w:r w:rsidRPr="00954D41">
              <w:rPr>
                <w:rFonts w:ascii="Times New Roman" w:hAnsi="Times New Roman" w:cs="Times New Roman"/>
                <w:szCs w:val="22"/>
              </w:rPr>
              <w:t>нов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ние показ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992" w:type="dxa"/>
            <w:vAlign w:val="center"/>
          </w:tcPr>
          <w:p w14:paraId="57CA370B" w14:textId="77777777" w:rsidR="0083261B" w:rsidRPr="00954D41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______ (наим</w:t>
            </w:r>
            <w:r w:rsidRPr="00954D41">
              <w:rPr>
                <w:rFonts w:ascii="Times New Roman" w:hAnsi="Times New Roman" w:cs="Times New Roman"/>
                <w:szCs w:val="22"/>
              </w:rPr>
              <w:t>е</w:t>
            </w:r>
            <w:r w:rsidRPr="00954D41">
              <w:rPr>
                <w:rFonts w:ascii="Times New Roman" w:hAnsi="Times New Roman" w:cs="Times New Roman"/>
                <w:szCs w:val="22"/>
              </w:rPr>
              <w:t>нов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ние показ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992" w:type="dxa"/>
            <w:vAlign w:val="center"/>
          </w:tcPr>
          <w:p w14:paraId="03AE92BE" w14:textId="77777777" w:rsidR="0083261B" w:rsidRPr="00954D41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_____ (наим</w:t>
            </w:r>
            <w:r w:rsidRPr="00954D41">
              <w:rPr>
                <w:rFonts w:ascii="Times New Roman" w:hAnsi="Times New Roman" w:cs="Times New Roman"/>
                <w:szCs w:val="22"/>
              </w:rPr>
              <w:t>е</w:t>
            </w:r>
            <w:r w:rsidRPr="00954D41">
              <w:rPr>
                <w:rFonts w:ascii="Times New Roman" w:hAnsi="Times New Roman" w:cs="Times New Roman"/>
                <w:szCs w:val="22"/>
              </w:rPr>
              <w:t>нов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ние показ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993" w:type="dxa"/>
            <w:vAlign w:val="center"/>
          </w:tcPr>
          <w:p w14:paraId="5B402C28" w14:textId="77777777" w:rsidR="0083261B" w:rsidRPr="00954D41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______ (наим</w:t>
            </w:r>
            <w:r w:rsidRPr="00954D41">
              <w:rPr>
                <w:rFonts w:ascii="Times New Roman" w:hAnsi="Times New Roman" w:cs="Times New Roman"/>
                <w:szCs w:val="22"/>
              </w:rPr>
              <w:t>е</w:t>
            </w:r>
            <w:r w:rsidRPr="00954D41">
              <w:rPr>
                <w:rFonts w:ascii="Times New Roman" w:hAnsi="Times New Roman" w:cs="Times New Roman"/>
                <w:szCs w:val="22"/>
              </w:rPr>
              <w:t>нов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ние показ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992" w:type="dxa"/>
            <w:vAlign w:val="center"/>
          </w:tcPr>
          <w:p w14:paraId="47EAF005" w14:textId="77777777" w:rsidR="0083261B" w:rsidRPr="00954D41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4D41">
              <w:rPr>
                <w:rFonts w:ascii="Times New Roman" w:hAnsi="Times New Roman" w:cs="Times New Roman"/>
                <w:szCs w:val="22"/>
              </w:rPr>
              <w:t>______ (наим</w:t>
            </w:r>
            <w:r w:rsidRPr="00954D41">
              <w:rPr>
                <w:rFonts w:ascii="Times New Roman" w:hAnsi="Times New Roman" w:cs="Times New Roman"/>
                <w:szCs w:val="22"/>
              </w:rPr>
              <w:t>е</w:t>
            </w:r>
            <w:r w:rsidRPr="00954D41">
              <w:rPr>
                <w:rFonts w:ascii="Times New Roman" w:hAnsi="Times New Roman" w:cs="Times New Roman"/>
                <w:szCs w:val="22"/>
              </w:rPr>
              <w:t>нов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ние показ</w:t>
            </w:r>
            <w:r w:rsidRPr="00954D41">
              <w:rPr>
                <w:rFonts w:ascii="Times New Roman" w:hAnsi="Times New Roman" w:cs="Times New Roman"/>
                <w:szCs w:val="22"/>
              </w:rPr>
              <w:t>а</w:t>
            </w:r>
            <w:r w:rsidRPr="00954D41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2104" w:type="dxa"/>
            <w:vMerge/>
            <w:vAlign w:val="center"/>
          </w:tcPr>
          <w:p w14:paraId="1B06C277" w14:textId="77777777" w:rsidR="0083261B" w:rsidRPr="004108A1" w:rsidRDefault="0083261B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D5F101E" w14:textId="77777777" w:rsidR="0083261B" w:rsidRPr="004108A1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нование</w:t>
            </w:r>
          </w:p>
        </w:tc>
        <w:tc>
          <w:tcPr>
            <w:tcW w:w="624" w:type="dxa"/>
            <w:vAlign w:val="center"/>
          </w:tcPr>
          <w:p w14:paraId="72FA3446" w14:textId="77777777" w:rsidR="0083261B" w:rsidRPr="004108A1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A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12" w:type="dxa"/>
            <w:vMerge/>
            <w:vAlign w:val="center"/>
          </w:tcPr>
          <w:p w14:paraId="03B4587F" w14:textId="77777777" w:rsidR="0083261B" w:rsidRPr="004108A1" w:rsidRDefault="0083261B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14:paraId="38B3A560" w14:textId="77777777" w:rsidR="0083261B" w:rsidRPr="004108A1" w:rsidRDefault="0083261B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14:paraId="5EDC3847" w14:textId="77777777" w:rsidR="0083261B" w:rsidRPr="004108A1" w:rsidRDefault="0083261B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14:paraId="4167E4EB" w14:textId="77777777" w:rsidR="0083261B" w:rsidRPr="004108A1" w:rsidRDefault="0083261B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Merge/>
            <w:vAlign w:val="center"/>
          </w:tcPr>
          <w:p w14:paraId="49C5DF24" w14:textId="77777777" w:rsidR="0083261B" w:rsidRPr="004108A1" w:rsidRDefault="0083261B" w:rsidP="00410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Merge/>
            <w:vAlign w:val="center"/>
          </w:tcPr>
          <w:p w14:paraId="470E44C4" w14:textId="77777777" w:rsidR="0083261B" w:rsidRPr="004108A1" w:rsidRDefault="0083261B" w:rsidP="004108A1">
            <w:pPr>
              <w:jc w:val="center"/>
              <w:rPr>
                <w:sz w:val="28"/>
                <w:szCs w:val="28"/>
              </w:rPr>
            </w:pPr>
          </w:p>
        </w:tc>
      </w:tr>
      <w:tr w:rsidR="0083261B" w14:paraId="2F57147F" w14:textId="77777777">
        <w:tc>
          <w:tcPr>
            <w:tcW w:w="1362" w:type="dxa"/>
          </w:tcPr>
          <w:p w14:paraId="4A79853B" w14:textId="77777777" w:rsidR="0083261B" w:rsidRPr="007D7657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32F904E5" w14:textId="77777777" w:rsidR="0083261B" w:rsidRPr="007D7657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163DA494" w14:textId="77777777" w:rsidR="0083261B" w:rsidRPr="007D7657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55DF7E02" w14:textId="77777777" w:rsidR="0083261B" w:rsidRPr="007D7657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79F1EE10" w14:textId="77777777" w:rsidR="0083261B" w:rsidRPr="007D7657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5146C5C3" w14:textId="77777777" w:rsidR="0083261B" w:rsidRPr="007D7657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4" w:type="dxa"/>
          </w:tcPr>
          <w:p w14:paraId="231D9DB0" w14:textId="77777777" w:rsidR="0083261B" w:rsidRPr="007D7657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4237263B" w14:textId="77777777" w:rsidR="0083261B" w:rsidRPr="007D7657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</w:tcPr>
          <w:p w14:paraId="58C26F3D" w14:textId="77777777" w:rsidR="0083261B" w:rsidRPr="007D7657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2" w:type="dxa"/>
          </w:tcPr>
          <w:p w14:paraId="36324DC7" w14:textId="77777777" w:rsidR="0083261B" w:rsidRPr="007D7657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14:paraId="42DEA43C" w14:textId="77777777" w:rsidR="0083261B" w:rsidRPr="007D7657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14:paraId="724F5C93" w14:textId="77777777" w:rsidR="0083261B" w:rsidRPr="007D7657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14:paraId="699F57E1" w14:textId="77777777" w:rsidR="0083261B" w:rsidRPr="007D7657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3" w:type="dxa"/>
          </w:tcPr>
          <w:p w14:paraId="20FB42E8" w14:textId="77777777" w:rsidR="0083261B" w:rsidRPr="007D7657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1" w:type="dxa"/>
          </w:tcPr>
          <w:p w14:paraId="624294E6" w14:textId="77777777" w:rsidR="0083261B" w:rsidRPr="007D7657" w:rsidRDefault="0083261B" w:rsidP="004108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7657">
              <w:rPr>
                <w:rFonts w:ascii="Times New Roman" w:hAnsi="Times New Roman" w:cs="Times New Roman"/>
              </w:rPr>
              <w:t>15</w:t>
            </w:r>
          </w:p>
        </w:tc>
      </w:tr>
      <w:tr w:rsidR="00CF791B" w:rsidRPr="00954D41" w14:paraId="06634913" w14:textId="77777777">
        <w:tc>
          <w:tcPr>
            <w:tcW w:w="1362" w:type="dxa"/>
            <w:vMerge w:val="restart"/>
          </w:tcPr>
          <w:p w14:paraId="3ABA16EA" w14:textId="77777777" w:rsidR="00CF791B" w:rsidRPr="00954D41" w:rsidRDefault="00CF791B" w:rsidP="00114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4D41">
              <w:rPr>
                <w:rFonts w:ascii="Times New Roman" w:hAnsi="Times New Roman" w:cs="Times New Roman"/>
                <w:sz w:val="26"/>
                <w:szCs w:val="26"/>
              </w:rPr>
              <w:t>'000000000000830610411784000301000201002100103</w:t>
            </w:r>
          </w:p>
        </w:tc>
        <w:tc>
          <w:tcPr>
            <w:tcW w:w="993" w:type="dxa"/>
            <w:vMerge w:val="restart"/>
          </w:tcPr>
          <w:p w14:paraId="100DF37D" w14:textId="77777777" w:rsidR="00CF791B" w:rsidRPr="00954D41" w:rsidRDefault="00CF791B" w:rsidP="0011426D">
            <w:pPr>
              <w:rPr>
                <w:color w:val="000000"/>
                <w:sz w:val="26"/>
                <w:szCs w:val="26"/>
              </w:rPr>
            </w:pPr>
            <w:r w:rsidRPr="00954D41">
              <w:rPr>
                <w:color w:val="000000"/>
                <w:sz w:val="26"/>
                <w:szCs w:val="26"/>
              </w:rPr>
              <w:t>не ук</w:t>
            </w:r>
            <w:r w:rsidRPr="00954D41">
              <w:rPr>
                <w:color w:val="000000"/>
                <w:sz w:val="26"/>
                <w:szCs w:val="26"/>
              </w:rPr>
              <w:t>а</w:t>
            </w:r>
            <w:r w:rsidRPr="00954D41">
              <w:rPr>
                <w:color w:val="000000"/>
                <w:sz w:val="26"/>
                <w:szCs w:val="26"/>
              </w:rPr>
              <w:t>зано</w:t>
            </w:r>
          </w:p>
        </w:tc>
        <w:tc>
          <w:tcPr>
            <w:tcW w:w="992" w:type="dxa"/>
            <w:vMerge w:val="restart"/>
          </w:tcPr>
          <w:p w14:paraId="0242CC25" w14:textId="77777777" w:rsidR="00CF791B" w:rsidRPr="00954D41" w:rsidRDefault="00CF791B" w:rsidP="0011426D">
            <w:pPr>
              <w:rPr>
                <w:color w:val="000000"/>
                <w:sz w:val="26"/>
                <w:szCs w:val="26"/>
              </w:rPr>
            </w:pPr>
            <w:r w:rsidRPr="00954D41">
              <w:rPr>
                <w:color w:val="000000"/>
                <w:sz w:val="26"/>
                <w:szCs w:val="26"/>
              </w:rPr>
              <w:t>не ук</w:t>
            </w:r>
            <w:r w:rsidRPr="00954D41">
              <w:rPr>
                <w:color w:val="000000"/>
                <w:sz w:val="26"/>
                <w:szCs w:val="26"/>
              </w:rPr>
              <w:t>а</w:t>
            </w:r>
            <w:r w:rsidRPr="00954D41">
              <w:rPr>
                <w:color w:val="000000"/>
                <w:sz w:val="26"/>
                <w:szCs w:val="26"/>
              </w:rPr>
              <w:t>зано</w:t>
            </w:r>
          </w:p>
        </w:tc>
        <w:tc>
          <w:tcPr>
            <w:tcW w:w="992" w:type="dxa"/>
            <w:vMerge w:val="restart"/>
          </w:tcPr>
          <w:p w14:paraId="579E50BA" w14:textId="77777777" w:rsidR="00CF791B" w:rsidRPr="00954D41" w:rsidRDefault="00CF791B" w:rsidP="0011426D">
            <w:pPr>
              <w:rPr>
                <w:color w:val="000000"/>
                <w:sz w:val="26"/>
                <w:szCs w:val="26"/>
              </w:rPr>
            </w:pPr>
            <w:r w:rsidRPr="00954D41">
              <w:rPr>
                <w:color w:val="000000"/>
                <w:sz w:val="26"/>
                <w:szCs w:val="26"/>
              </w:rPr>
              <w:t>От 1 года до 3 лет</w:t>
            </w:r>
          </w:p>
        </w:tc>
        <w:tc>
          <w:tcPr>
            <w:tcW w:w="993" w:type="dxa"/>
            <w:vMerge w:val="restart"/>
          </w:tcPr>
          <w:p w14:paraId="6F8BCCA2" w14:textId="77777777" w:rsidR="00CF791B" w:rsidRPr="00954D41" w:rsidRDefault="00CF791B" w:rsidP="0011426D">
            <w:pPr>
              <w:rPr>
                <w:color w:val="000000"/>
                <w:sz w:val="26"/>
                <w:szCs w:val="26"/>
              </w:rPr>
            </w:pPr>
            <w:r w:rsidRPr="00954D41">
              <w:rPr>
                <w:color w:val="000000"/>
                <w:sz w:val="26"/>
                <w:szCs w:val="26"/>
              </w:rPr>
              <w:t>Очная</w:t>
            </w:r>
          </w:p>
          <w:p w14:paraId="61364442" w14:textId="77777777" w:rsidR="00CF791B" w:rsidRPr="00954D41" w:rsidRDefault="00CF791B" w:rsidP="00114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14:paraId="79E576E8" w14:textId="77777777" w:rsidR="00CF791B" w:rsidRPr="00954D41" w:rsidRDefault="00CF791B" w:rsidP="00114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</w:tcPr>
          <w:p w14:paraId="730FA7CD" w14:textId="77777777" w:rsidR="00CF791B" w:rsidRPr="00954D41" w:rsidRDefault="00CF791B" w:rsidP="00114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4D41">
              <w:rPr>
                <w:rFonts w:ascii="Times New Roman" w:hAnsi="Times New Roman" w:cs="Times New Roman"/>
                <w:sz w:val="26"/>
                <w:szCs w:val="26"/>
              </w:rPr>
              <w:t>Число обуча</w:t>
            </w:r>
            <w:r w:rsidRPr="00954D41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954D41">
              <w:rPr>
                <w:rFonts w:ascii="Times New Roman" w:hAnsi="Times New Roman" w:cs="Times New Roman"/>
                <w:sz w:val="26"/>
                <w:szCs w:val="26"/>
              </w:rPr>
              <w:t xml:space="preserve">щихся </w:t>
            </w:r>
          </w:p>
        </w:tc>
        <w:tc>
          <w:tcPr>
            <w:tcW w:w="1134" w:type="dxa"/>
          </w:tcPr>
          <w:p w14:paraId="3AA557B0" w14:textId="77777777" w:rsidR="00CF791B" w:rsidRPr="00954D41" w:rsidRDefault="00CF791B" w:rsidP="00114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4D41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  <w:r w:rsidRPr="00954D4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54D41">
              <w:rPr>
                <w:rFonts w:ascii="Times New Roman" w:hAnsi="Times New Roman" w:cs="Times New Roman"/>
                <w:sz w:val="26"/>
                <w:szCs w:val="26"/>
              </w:rPr>
              <w:t>век</w:t>
            </w:r>
          </w:p>
        </w:tc>
        <w:tc>
          <w:tcPr>
            <w:tcW w:w="624" w:type="dxa"/>
          </w:tcPr>
          <w:p w14:paraId="7421CA49" w14:textId="77777777" w:rsidR="00CF791B" w:rsidRPr="00954D41" w:rsidRDefault="00CF791B" w:rsidP="00114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4D41">
              <w:rPr>
                <w:rFonts w:ascii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912" w:type="dxa"/>
          </w:tcPr>
          <w:p w14:paraId="4F5A3A12" w14:textId="77777777" w:rsidR="00CF791B" w:rsidRPr="00954D41" w:rsidRDefault="00CF791B" w:rsidP="00114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54D41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900" w:type="dxa"/>
          </w:tcPr>
          <w:p w14:paraId="53729F93" w14:textId="77777777" w:rsidR="00CF791B" w:rsidRPr="003C0677" w:rsidRDefault="002D4B89" w:rsidP="004108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900" w:type="dxa"/>
          </w:tcPr>
          <w:p w14:paraId="6F60BED7" w14:textId="77777777" w:rsidR="00CF791B" w:rsidRPr="00954D41" w:rsidRDefault="00CF791B" w:rsidP="004108A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00" w:type="dxa"/>
          </w:tcPr>
          <w:p w14:paraId="6D862248" w14:textId="77777777" w:rsidR="00CF791B" w:rsidRPr="00954D41" w:rsidRDefault="00CF791B" w:rsidP="004108A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33" w:type="dxa"/>
          </w:tcPr>
          <w:p w14:paraId="4DDE1ED0" w14:textId="77777777" w:rsidR="00CF791B" w:rsidRPr="00954D41" w:rsidRDefault="00CF791B" w:rsidP="004108A1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81" w:type="dxa"/>
          </w:tcPr>
          <w:p w14:paraId="5D50F8BD" w14:textId="77777777" w:rsidR="00CF791B" w:rsidRPr="00954D41" w:rsidRDefault="00CF791B" w:rsidP="004108A1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F791B" w14:paraId="7CF13EF6" w14:textId="77777777">
        <w:tc>
          <w:tcPr>
            <w:tcW w:w="1362" w:type="dxa"/>
            <w:vMerge/>
          </w:tcPr>
          <w:p w14:paraId="29F70C49" w14:textId="77777777" w:rsidR="00CF791B" w:rsidRDefault="00CF791B" w:rsidP="004108A1"/>
        </w:tc>
        <w:tc>
          <w:tcPr>
            <w:tcW w:w="993" w:type="dxa"/>
            <w:vMerge/>
          </w:tcPr>
          <w:p w14:paraId="059F10B5" w14:textId="77777777" w:rsidR="00CF791B" w:rsidRDefault="00CF791B" w:rsidP="004108A1"/>
        </w:tc>
        <w:tc>
          <w:tcPr>
            <w:tcW w:w="992" w:type="dxa"/>
            <w:vMerge/>
          </w:tcPr>
          <w:p w14:paraId="4250AE78" w14:textId="77777777" w:rsidR="00CF791B" w:rsidRDefault="00CF791B" w:rsidP="004108A1"/>
        </w:tc>
        <w:tc>
          <w:tcPr>
            <w:tcW w:w="992" w:type="dxa"/>
            <w:vMerge/>
          </w:tcPr>
          <w:p w14:paraId="2C420CB5" w14:textId="77777777" w:rsidR="00CF791B" w:rsidRDefault="00CF791B" w:rsidP="004108A1"/>
        </w:tc>
        <w:tc>
          <w:tcPr>
            <w:tcW w:w="993" w:type="dxa"/>
            <w:vMerge/>
          </w:tcPr>
          <w:p w14:paraId="7CEE50CB" w14:textId="77777777" w:rsidR="00CF791B" w:rsidRDefault="00CF791B" w:rsidP="004108A1"/>
        </w:tc>
        <w:tc>
          <w:tcPr>
            <w:tcW w:w="992" w:type="dxa"/>
            <w:vMerge/>
          </w:tcPr>
          <w:p w14:paraId="5D9E822A" w14:textId="77777777" w:rsidR="00CF791B" w:rsidRDefault="00CF791B" w:rsidP="004108A1"/>
        </w:tc>
        <w:tc>
          <w:tcPr>
            <w:tcW w:w="2104" w:type="dxa"/>
          </w:tcPr>
          <w:p w14:paraId="24F4805E" w14:textId="77777777" w:rsidR="00CF791B" w:rsidRDefault="00CF791B" w:rsidP="004108A1">
            <w:pPr>
              <w:pStyle w:val="ConsPlusNormal"/>
            </w:pPr>
          </w:p>
        </w:tc>
        <w:tc>
          <w:tcPr>
            <w:tcW w:w="1134" w:type="dxa"/>
          </w:tcPr>
          <w:p w14:paraId="52ED5A55" w14:textId="77777777" w:rsidR="00CF791B" w:rsidRDefault="00CF791B" w:rsidP="004108A1">
            <w:pPr>
              <w:pStyle w:val="ConsPlusNormal"/>
            </w:pPr>
          </w:p>
        </w:tc>
        <w:tc>
          <w:tcPr>
            <w:tcW w:w="624" w:type="dxa"/>
          </w:tcPr>
          <w:p w14:paraId="76AF53F4" w14:textId="77777777" w:rsidR="00CF791B" w:rsidRDefault="00CF791B" w:rsidP="004108A1">
            <w:pPr>
              <w:pStyle w:val="ConsPlusNormal"/>
            </w:pPr>
          </w:p>
        </w:tc>
        <w:tc>
          <w:tcPr>
            <w:tcW w:w="912" w:type="dxa"/>
          </w:tcPr>
          <w:p w14:paraId="3F34B91E" w14:textId="77777777" w:rsidR="00CF791B" w:rsidRDefault="00CF791B" w:rsidP="004108A1">
            <w:pPr>
              <w:pStyle w:val="ConsPlusNormal"/>
            </w:pPr>
          </w:p>
        </w:tc>
        <w:tc>
          <w:tcPr>
            <w:tcW w:w="900" w:type="dxa"/>
          </w:tcPr>
          <w:p w14:paraId="64AE88F1" w14:textId="77777777" w:rsidR="00CF791B" w:rsidRDefault="00CF791B" w:rsidP="004108A1">
            <w:pPr>
              <w:pStyle w:val="ConsPlusNormal"/>
            </w:pPr>
          </w:p>
        </w:tc>
        <w:tc>
          <w:tcPr>
            <w:tcW w:w="900" w:type="dxa"/>
          </w:tcPr>
          <w:p w14:paraId="16C8659D" w14:textId="77777777" w:rsidR="00CF791B" w:rsidRDefault="00CF791B" w:rsidP="004108A1">
            <w:pPr>
              <w:pStyle w:val="ConsPlusNormal"/>
            </w:pPr>
          </w:p>
        </w:tc>
        <w:tc>
          <w:tcPr>
            <w:tcW w:w="900" w:type="dxa"/>
          </w:tcPr>
          <w:p w14:paraId="20EEE645" w14:textId="77777777" w:rsidR="00CF791B" w:rsidRDefault="00CF791B" w:rsidP="004108A1">
            <w:pPr>
              <w:pStyle w:val="ConsPlusNormal"/>
            </w:pPr>
          </w:p>
        </w:tc>
        <w:tc>
          <w:tcPr>
            <w:tcW w:w="833" w:type="dxa"/>
          </w:tcPr>
          <w:p w14:paraId="08049B51" w14:textId="77777777" w:rsidR="00CF791B" w:rsidRDefault="00CF791B" w:rsidP="004108A1">
            <w:pPr>
              <w:pStyle w:val="ConsPlusNormal"/>
            </w:pPr>
          </w:p>
        </w:tc>
        <w:tc>
          <w:tcPr>
            <w:tcW w:w="981" w:type="dxa"/>
          </w:tcPr>
          <w:p w14:paraId="33C73962" w14:textId="77777777" w:rsidR="00CF791B" w:rsidRDefault="00CF791B" w:rsidP="004108A1">
            <w:pPr>
              <w:pStyle w:val="ConsPlusNormal"/>
            </w:pPr>
          </w:p>
        </w:tc>
      </w:tr>
    </w:tbl>
    <w:p w14:paraId="4E0965D1" w14:textId="77777777" w:rsidR="0083261B" w:rsidRPr="005601CB" w:rsidRDefault="0083261B" w:rsidP="00AC370B">
      <w:pPr>
        <w:pStyle w:val="ConsPlusNormal"/>
        <w:jc w:val="both"/>
        <w:rPr>
          <w:rFonts w:ascii="Times New Roman" w:hAnsi="Times New Roman" w:cs="Times New Roman"/>
        </w:rPr>
      </w:pPr>
    </w:p>
    <w:p w14:paraId="5993E5E8" w14:textId="77777777" w:rsidR="00A71A12" w:rsidRDefault="00A71A12" w:rsidP="00913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9E7CD1A" w14:textId="77777777" w:rsidR="00A71A12" w:rsidRDefault="00A71A12" w:rsidP="00913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CB40D6C" w14:textId="77777777" w:rsidR="00A71A12" w:rsidRDefault="00A71A12" w:rsidP="00913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273E42A" w14:textId="77777777" w:rsidR="00A71A12" w:rsidRDefault="00A71A12" w:rsidP="00913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30509E2" w14:textId="77777777" w:rsidR="00913678" w:rsidRDefault="00913678" w:rsidP="00913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14:paraId="3358E8C9" w14:textId="77777777" w:rsidR="00913678" w:rsidRDefault="00913678" w:rsidP="0091367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4E73E02" w14:textId="77777777" w:rsidR="00913678" w:rsidRDefault="00913678" w:rsidP="0091367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48"/>
        <w:gridCol w:w="2694"/>
        <w:gridCol w:w="1778"/>
      </w:tblGrid>
      <w:tr w:rsidR="00913678" w:rsidRPr="00592660" w14:paraId="24E61278" w14:textId="77777777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6642CE82" w14:textId="77777777" w:rsidR="00913678" w:rsidRPr="00295DB6" w:rsidRDefault="00913678" w:rsidP="0011426D">
            <w:pPr>
              <w:pStyle w:val="ConsPlusNonformat"/>
              <w:numPr>
                <w:ilvl w:val="0"/>
                <w:numId w:val="6"/>
              </w:numPr>
              <w:tabs>
                <w:tab w:val="left" w:pos="39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F92DC4" w14:textId="77777777" w:rsidR="00913678" w:rsidRPr="006375B1" w:rsidRDefault="00913678" w:rsidP="0011426D">
            <w:pPr>
              <w:pStyle w:val="ConsPlusNonformat"/>
              <w:tabs>
                <w:tab w:val="left" w:pos="393"/>
              </w:tabs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  <w:p w14:paraId="115D7832" w14:textId="77777777" w:rsidR="00913678" w:rsidRPr="00382931" w:rsidRDefault="00913678" w:rsidP="0011426D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</w:tcBorders>
          </w:tcPr>
          <w:p w14:paraId="49D8CE49" w14:textId="77777777" w:rsidR="00913678" w:rsidRPr="00382931" w:rsidRDefault="00913678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</w:t>
            </w:r>
          </w:p>
          <w:p w14:paraId="1D6EA23C" w14:textId="77777777" w:rsidR="00913678" w:rsidRPr="00382931" w:rsidRDefault="00913678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 xml:space="preserve"> (отраслевому) </w:t>
            </w:r>
          </w:p>
          <w:p w14:paraId="385297DD" w14:textId="77777777" w:rsidR="00913678" w:rsidRPr="00382931" w:rsidRDefault="00913678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1778" w:type="dxa"/>
            <w:vMerge w:val="restart"/>
          </w:tcPr>
          <w:p w14:paraId="5398B860" w14:textId="77777777" w:rsidR="00913678" w:rsidRPr="00382931" w:rsidRDefault="00913678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11.787.0</w:t>
            </w:r>
          </w:p>
        </w:tc>
      </w:tr>
      <w:tr w:rsidR="00913678" w:rsidRPr="00592660" w14:paraId="0CF9AF3C" w14:textId="77777777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295F4609" w14:textId="77777777" w:rsidR="00913678" w:rsidRPr="00382931" w:rsidRDefault="00913678" w:rsidP="0011426D">
            <w:pPr>
              <w:pStyle w:val="ConsPlusNonformat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Наименование потребителей муниципальной услуги</w:t>
            </w:r>
          </w:p>
          <w:p w14:paraId="470E82D6" w14:textId="77777777" w:rsidR="00913678" w:rsidRPr="006375B1" w:rsidRDefault="00913678" w:rsidP="0011426D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63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Физические лица </w:t>
            </w:r>
            <w:r w:rsidR="00954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3 лет до 8 лет</w:t>
            </w:r>
          </w:p>
        </w:tc>
        <w:tc>
          <w:tcPr>
            <w:tcW w:w="2694" w:type="dxa"/>
            <w:vMerge/>
            <w:tcBorders>
              <w:left w:val="nil"/>
            </w:tcBorders>
          </w:tcPr>
          <w:p w14:paraId="12BE3518" w14:textId="77777777" w:rsidR="00913678" w:rsidRPr="00382931" w:rsidRDefault="00913678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14:paraId="26079C08" w14:textId="77777777" w:rsidR="00913678" w:rsidRPr="00382931" w:rsidRDefault="00913678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78" w:rsidRPr="00592660" w14:paraId="471E23C5" w14:textId="77777777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61C4397B" w14:textId="77777777" w:rsidR="00913678" w:rsidRPr="00382931" w:rsidRDefault="00913678" w:rsidP="001142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14:paraId="3FDE15BA" w14:textId="77777777" w:rsidR="00913678" w:rsidRPr="00382931" w:rsidRDefault="00913678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14:paraId="45F44594" w14:textId="77777777" w:rsidR="00913678" w:rsidRPr="00382931" w:rsidRDefault="00913678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78" w:rsidRPr="00592660" w14:paraId="7640EF47" w14:textId="77777777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4F10B5" w14:textId="77777777" w:rsidR="00913678" w:rsidRPr="00382931" w:rsidRDefault="00913678" w:rsidP="0011426D">
            <w:pPr>
              <w:pStyle w:val="ConsPlusNonformat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, характеризующие объем и (или) качество муниципальной услуги</w:t>
            </w:r>
          </w:p>
        </w:tc>
      </w:tr>
      <w:tr w:rsidR="00913678" w:rsidRPr="00592660" w14:paraId="104A1C4D" w14:textId="77777777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287CD7" w14:textId="77777777" w:rsidR="00913678" w:rsidRPr="00382931" w:rsidRDefault="00913678" w:rsidP="001142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54D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4D4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, характеризующие качество муниципальной услуги &lt;2&gt;:</w:t>
            </w:r>
          </w:p>
        </w:tc>
      </w:tr>
      <w:tr w:rsidR="00913678" w:rsidRPr="00592660" w14:paraId="6FA2A049" w14:textId="77777777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2C616F" w14:textId="77777777" w:rsidR="00913678" w:rsidRPr="00382931" w:rsidRDefault="00913678" w:rsidP="001142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EBFCDE" w14:textId="77777777" w:rsidR="00387240" w:rsidRPr="00387240" w:rsidRDefault="00387240" w:rsidP="00387240">
      <w:pPr>
        <w:rPr>
          <w:vanish/>
        </w:rPr>
      </w:pPr>
    </w:p>
    <w:tbl>
      <w:tblPr>
        <w:tblpPr w:leftFromText="180" w:rightFromText="180" w:vertAnchor="text" w:horzAnchor="margin" w:tblpY="139"/>
        <w:tblW w:w="15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5"/>
        <w:gridCol w:w="1100"/>
        <w:gridCol w:w="1200"/>
        <w:gridCol w:w="1000"/>
        <w:gridCol w:w="1000"/>
        <w:gridCol w:w="1158"/>
        <w:gridCol w:w="2247"/>
        <w:gridCol w:w="1253"/>
        <w:gridCol w:w="484"/>
        <w:gridCol w:w="916"/>
        <w:gridCol w:w="1000"/>
        <w:gridCol w:w="1100"/>
        <w:gridCol w:w="1100"/>
        <w:gridCol w:w="1308"/>
      </w:tblGrid>
      <w:tr w:rsidR="00730A3C" w:rsidRPr="00AD47FA" w14:paraId="2F2C0116" w14:textId="77777777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9D4E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кальный номер реестр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вой 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</w:p>
        </w:tc>
        <w:tc>
          <w:tcPr>
            <w:tcW w:w="3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65D7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ние муниципальной</w:t>
            </w:r>
          </w:p>
          <w:p w14:paraId="2AE2E543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146E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Показатель, хара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теризующий усл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вия (формы) 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ния муниципал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ной у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9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98AD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730A3C" w:rsidRPr="00AD47FA" w14:paraId="26E4DD04" w14:textId="7777777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7379" w14:textId="77777777" w:rsidR="00730A3C" w:rsidRPr="00AD47FA" w:rsidRDefault="00730A3C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B191" w14:textId="77777777" w:rsidR="00730A3C" w:rsidRPr="00AD47FA" w:rsidRDefault="00730A3C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BB87" w14:textId="77777777" w:rsidR="00730A3C" w:rsidRPr="00AD47FA" w:rsidRDefault="00730A3C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831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наименование пок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5AF3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 xml:space="preserve">рения по </w:t>
            </w:r>
            <w:hyperlink r:id="rId10" w:history="1">
              <w:r w:rsidRPr="00AD47F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EC5F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ждено в 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ном зад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нии на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FF62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нено на отче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ную д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2AA5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стимое (возмо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ное) 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клонение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BFD3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ние, пр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выша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щее д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пустимое (возмо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ное) зн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F138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730A3C" w:rsidRPr="00AD47FA" w14:paraId="0947CBBD" w14:textId="7777777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CF8" w14:textId="77777777" w:rsidR="00730A3C" w:rsidRPr="00AD47FA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39C1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______ (наим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7BC8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______ (наимен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казателя)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52E3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______ (наим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C740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______ (наим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B498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 (наим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ние показат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1CF7" w14:textId="77777777" w:rsidR="00730A3C" w:rsidRPr="00AD47FA" w:rsidRDefault="00730A3C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D8DD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8BC5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FD94" w14:textId="77777777" w:rsidR="00730A3C" w:rsidRPr="00AD47FA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D7BB" w14:textId="77777777" w:rsidR="00730A3C" w:rsidRPr="00AD47FA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E6EB" w14:textId="77777777" w:rsidR="00730A3C" w:rsidRPr="00AD47FA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91E0" w14:textId="77777777" w:rsidR="00730A3C" w:rsidRPr="00AD47FA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034F" w14:textId="77777777" w:rsidR="00730A3C" w:rsidRPr="00AD47FA" w:rsidRDefault="00730A3C" w:rsidP="0011426D">
            <w:pPr>
              <w:rPr>
                <w:sz w:val="24"/>
                <w:szCs w:val="24"/>
              </w:rPr>
            </w:pPr>
          </w:p>
        </w:tc>
      </w:tr>
      <w:tr w:rsidR="00730A3C" w:rsidRPr="00AD47FA" w14:paraId="04B01ACC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C391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41A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7CA7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D907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AA86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AD5E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F56C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F6E4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6DAF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98C9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1210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CEBF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6003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18DA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30A3C" w:rsidRPr="00730A3C" w14:paraId="2E485EE2" w14:textId="77777777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AF0A" w14:textId="77777777" w:rsidR="00730A3C" w:rsidRPr="00730A3C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11784000301000301001100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15E7" w14:textId="77777777" w:rsidR="00730A3C" w:rsidRPr="00730A3C" w:rsidRDefault="00730A3C" w:rsidP="0011426D">
            <w:pPr>
              <w:rPr>
                <w:color w:val="000000"/>
                <w:sz w:val="24"/>
                <w:szCs w:val="24"/>
              </w:rPr>
            </w:pPr>
            <w:r w:rsidRPr="00730A3C">
              <w:rPr>
                <w:color w:val="000000"/>
                <w:sz w:val="24"/>
                <w:szCs w:val="24"/>
              </w:rPr>
              <w:t>не указ</w:t>
            </w:r>
            <w:r w:rsidRPr="00730A3C">
              <w:rPr>
                <w:color w:val="000000"/>
                <w:sz w:val="24"/>
                <w:szCs w:val="24"/>
              </w:rPr>
              <w:t>а</w:t>
            </w:r>
            <w:r w:rsidRPr="00730A3C">
              <w:rPr>
                <w:color w:val="000000"/>
                <w:sz w:val="24"/>
                <w:szCs w:val="24"/>
              </w:rPr>
              <w:t>но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481C" w14:textId="77777777" w:rsidR="00730A3C" w:rsidRPr="00730A3C" w:rsidRDefault="00730A3C" w:rsidP="0011426D">
            <w:pPr>
              <w:rPr>
                <w:color w:val="000000"/>
                <w:sz w:val="24"/>
                <w:szCs w:val="24"/>
              </w:rPr>
            </w:pPr>
            <w:r w:rsidRPr="00730A3C">
              <w:rPr>
                <w:color w:val="000000"/>
                <w:sz w:val="24"/>
                <w:szCs w:val="24"/>
              </w:rPr>
              <w:t>Дети с 3 до 8 лет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4A7E" w14:textId="77777777" w:rsidR="00730A3C" w:rsidRPr="00730A3C" w:rsidRDefault="00730A3C" w:rsidP="0011426D">
            <w:pPr>
              <w:rPr>
                <w:color w:val="000000"/>
                <w:sz w:val="24"/>
                <w:szCs w:val="24"/>
              </w:rPr>
            </w:pPr>
            <w:r w:rsidRPr="00730A3C">
              <w:rPr>
                <w:color w:val="000000"/>
                <w:sz w:val="24"/>
                <w:szCs w:val="24"/>
              </w:rPr>
              <w:t>не ук</w:t>
            </w:r>
            <w:r w:rsidRPr="00730A3C">
              <w:rPr>
                <w:color w:val="000000"/>
                <w:sz w:val="24"/>
                <w:szCs w:val="24"/>
              </w:rPr>
              <w:t>а</w:t>
            </w:r>
            <w:r w:rsidRPr="00730A3C">
              <w:rPr>
                <w:color w:val="000000"/>
                <w:sz w:val="24"/>
                <w:szCs w:val="24"/>
              </w:rPr>
              <w:t>зано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820A" w14:textId="77777777" w:rsidR="00730A3C" w:rsidRPr="00730A3C" w:rsidRDefault="00730A3C" w:rsidP="0011426D">
            <w:pPr>
              <w:rPr>
                <w:color w:val="000000"/>
                <w:sz w:val="24"/>
                <w:szCs w:val="24"/>
              </w:rPr>
            </w:pPr>
            <w:r w:rsidRPr="00730A3C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914C" w14:textId="77777777" w:rsidR="00730A3C" w:rsidRPr="00730A3C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FE62" w14:textId="77777777" w:rsidR="00730A3C" w:rsidRPr="00730A3C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Качество подгото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ки воспитанников образ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вательного учреждения к об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 xml:space="preserve">чению в школе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D0C" w14:textId="77777777" w:rsidR="00730A3C" w:rsidRPr="00730A3C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8F15" w14:textId="77777777" w:rsidR="00730A3C" w:rsidRPr="00730A3C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FDDC" w14:textId="77777777" w:rsidR="00730A3C" w:rsidRPr="00A71A12" w:rsidRDefault="00730A3C" w:rsidP="00114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1A1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A39C" w14:textId="77777777" w:rsidR="00730A3C" w:rsidRPr="00A71A12" w:rsidRDefault="00A71A12" w:rsidP="002D4B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1A1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D4B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71A1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647A" w14:textId="77777777" w:rsidR="00730A3C" w:rsidRPr="00730A3C" w:rsidRDefault="00730A3C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56C4" w14:textId="77777777" w:rsidR="00730A3C" w:rsidRPr="00730A3C" w:rsidRDefault="00730A3C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6AC1" w14:textId="77777777" w:rsidR="00730A3C" w:rsidRPr="00730A3C" w:rsidRDefault="00730A3C" w:rsidP="0011426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30A3C" w:rsidRPr="00730A3C" w14:paraId="50A6BB49" w14:textId="7777777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C5BE" w14:textId="77777777" w:rsidR="00730A3C" w:rsidRPr="00730A3C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C1FF" w14:textId="77777777" w:rsidR="00730A3C" w:rsidRPr="00730A3C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2169" w14:textId="77777777" w:rsidR="00730A3C" w:rsidRPr="00730A3C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A7D0" w14:textId="77777777" w:rsidR="00730A3C" w:rsidRPr="00730A3C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BB44" w14:textId="77777777" w:rsidR="00730A3C" w:rsidRPr="00730A3C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FE56" w14:textId="77777777" w:rsidR="00730A3C" w:rsidRPr="00730A3C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12E4" w14:textId="77777777" w:rsidR="00730A3C" w:rsidRPr="00730A3C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Оптимальная уко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плектованность  учреждения квал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фицированными п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дагогическими ка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 xml:space="preserve">рами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9304" w14:textId="77777777" w:rsidR="00730A3C" w:rsidRPr="00730A3C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C04A" w14:textId="77777777" w:rsidR="00730A3C" w:rsidRPr="00730A3C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CDCB" w14:textId="77777777" w:rsidR="00730A3C" w:rsidRPr="00A71A12" w:rsidRDefault="00730A3C" w:rsidP="00114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1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C8C6" w14:textId="77777777" w:rsidR="00730A3C" w:rsidRPr="00A71A12" w:rsidRDefault="00A71A12" w:rsidP="00114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1A1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40A6" w14:textId="77777777" w:rsidR="00730A3C" w:rsidRPr="00730A3C" w:rsidRDefault="00730A3C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0FA6" w14:textId="77777777" w:rsidR="00730A3C" w:rsidRPr="00730A3C" w:rsidRDefault="00730A3C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2A26" w14:textId="77777777" w:rsidR="00730A3C" w:rsidRPr="00730A3C" w:rsidRDefault="00730A3C" w:rsidP="0011426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30A3C" w:rsidRPr="00730A3C" w14:paraId="1FAEA924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C44D" w14:textId="77777777" w:rsidR="00730A3C" w:rsidRPr="00730A3C" w:rsidRDefault="00730A3C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7D36" w14:textId="77777777" w:rsidR="00730A3C" w:rsidRPr="00730A3C" w:rsidRDefault="00730A3C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6625" w14:textId="77777777" w:rsidR="00730A3C" w:rsidRPr="00730A3C" w:rsidRDefault="00730A3C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7814" w14:textId="77777777" w:rsidR="00730A3C" w:rsidRPr="00730A3C" w:rsidRDefault="00730A3C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5A8D" w14:textId="77777777" w:rsidR="00730A3C" w:rsidRPr="00730A3C" w:rsidRDefault="00730A3C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B169" w14:textId="77777777" w:rsidR="00730A3C" w:rsidRPr="00730A3C" w:rsidRDefault="00730A3C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C8FB" w14:textId="77777777" w:rsidR="00730A3C" w:rsidRPr="00730A3C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ных представит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лей) качес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вом и доступностью усл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 xml:space="preserve">ги (% от числа опрошенных)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3C19" w14:textId="77777777" w:rsidR="00730A3C" w:rsidRPr="00730A3C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48AC" w14:textId="77777777" w:rsidR="00730A3C" w:rsidRPr="00730A3C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D429" w14:textId="77777777" w:rsidR="00730A3C" w:rsidRPr="00A71A12" w:rsidRDefault="00730A3C" w:rsidP="00114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71A1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1564" w14:textId="77777777" w:rsidR="00730A3C" w:rsidRPr="00A71A12" w:rsidRDefault="002D4B89" w:rsidP="00114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77C5" w14:textId="77777777" w:rsidR="00730A3C" w:rsidRPr="00730A3C" w:rsidRDefault="00730A3C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7D41" w14:textId="77777777" w:rsidR="00730A3C" w:rsidRPr="00730A3C" w:rsidRDefault="00730A3C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BC4" w14:textId="77777777" w:rsidR="00730A3C" w:rsidRPr="00730A3C" w:rsidRDefault="00730A3C" w:rsidP="0011426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0A9B80A1" w14:textId="77777777" w:rsidR="00387240" w:rsidRPr="00387240" w:rsidRDefault="00387240" w:rsidP="00387240">
      <w:pPr>
        <w:rPr>
          <w:vanish/>
        </w:rPr>
      </w:pPr>
    </w:p>
    <w:tbl>
      <w:tblPr>
        <w:tblW w:w="163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8"/>
        <w:gridCol w:w="1100"/>
        <w:gridCol w:w="1206"/>
        <w:gridCol w:w="1100"/>
        <w:gridCol w:w="1000"/>
        <w:gridCol w:w="1000"/>
        <w:gridCol w:w="1400"/>
        <w:gridCol w:w="1000"/>
        <w:gridCol w:w="606"/>
        <w:gridCol w:w="1094"/>
        <w:gridCol w:w="1000"/>
        <w:gridCol w:w="1189"/>
        <w:gridCol w:w="1411"/>
        <w:gridCol w:w="1100"/>
        <w:gridCol w:w="1019"/>
      </w:tblGrid>
      <w:tr w:rsidR="00913678" w:rsidRPr="00592660" w14:paraId="11D4ECE3" w14:textId="77777777">
        <w:tc>
          <w:tcPr>
            <w:tcW w:w="163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AA25CF6" w14:textId="77777777" w:rsidR="00913678" w:rsidRPr="00382931" w:rsidRDefault="00730A3C" w:rsidP="001142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913678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913678" w:rsidRPr="00382931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 w:rsidR="009136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13678" w:rsidRPr="00382931">
              <w:rPr>
                <w:rFonts w:ascii="Times New Roman" w:hAnsi="Times New Roman" w:cs="Times New Roman"/>
                <w:sz w:val="28"/>
                <w:szCs w:val="28"/>
              </w:rPr>
              <w:t>, характеризующие объем муниципальной услуги:</w:t>
            </w:r>
          </w:p>
        </w:tc>
      </w:tr>
      <w:tr w:rsidR="00913678" w:rsidRPr="00730A3C" w14:paraId="0B035872" w14:textId="7777777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108" w:type="dxa"/>
            <w:vMerge w:val="restart"/>
            <w:vAlign w:val="center"/>
          </w:tcPr>
          <w:p w14:paraId="309077B0" w14:textId="77777777" w:rsidR="00913678" w:rsidRPr="00730A3C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Уникал</w:t>
            </w:r>
            <w:r w:rsidRPr="00730A3C">
              <w:rPr>
                <w:rFonts w:ascii="Times New Roman" w:hAnsi="Times New Roman" w:cs="Times New Roman"/>
                <w:szCs w:val="22"/>
              </w:rPr>
              <w:t>ь</w:t>
            </w:r>
            <w:r w:rsidRPr="00730A3C">
              <w:rPr>
                <w:rFonts w:ascii="Times New Roman" w:hAnsi="Times New Roman" w:cs="Times New Roman"/>
                <w:szCs w:val="22"/>
              </w:rPr>
              <w:t>ный н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мер р</w:t>
            </w:r>
            <w:r w:rsidRPr="00730A3C">
              <w:rPr>
                <w:rFonts w:ascii="Times New Roman" w:hAnsi="Times New Roman" w:cs="Times New Roman"/>
                <w:szCs w:val="22"/>
              </w:rPr>
              <w:t>е</w:t>
            </w:r>
            <w:r w:rsidRPr="00730A3C">
              <w:rPr>
                <w:rFonts w:ascii="Times New Roman" w:hAnsi="Times New Roman" w:cs="Times New Roman"/>
                <w:szCs w:val="22"/>
              </w:rPr>
              <w:t>естровой 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писи</w:t>
            </w:r>
          </w:p>
        </w:tc>
        <w:tc>
          <w:tcPr>
            <w:tcW w:w="3406" w:type="dxa"/>
            <w:gridSpan w:val="3"/>
            <w:vMerge w:val="restart"/>
            <w:vAlign w:val="center"/>
          </w:tcPr>
          <w:p w14:paraId="314C6FC2" w14:textId="77777777" w:rsidR="00913678" w:rsidRPr="00730A3C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</w:t>
            </w:r>
            <w:r w:rsidRPr="00730A3C">
              <w:rPr>
                <w:rFonts w:ascii="Times New Roman" w:hAnsi="Times New Roman" w:cs="Times New Roman"/>
                <w:szCs w:val="22"/>
              </w:rPr>
              <w:t>у</w:t>
            </w:r>
            <w:r w:rsidRPr="00730A3C">
              <w:rPr>
                <w:rFonts w:ascii="Times New Roman" w:hAnsi="Times New Roman" w:cs="Times New Roman"/>
                <w:szCs w:val="22"/>
              </w:rPr>
              <w:t>ги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14:paraId="5C6830A1" w14:textId="77777777" w:rsidR="00913678" w:rsidRPr="00730A3C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Показатель, хара</w:t>
            </w:r>
            <w:r w:rsidRPr="00730A3C">
              <w:rPr>
                <w:rFonts w:ascii="Times New Roman" w:hAnsi="Times New Roman" w:cs="Times New Roman"/>
                <w:szCs w:val="22"/>
              </w:rPr>
              <w:t>к</w:t>
            </w:r>
            <w:r w:rsidRPr="00730A3C">
              <w:rPr>
                <w:rFonts w:ascii="Times New Roman" w:hAnsi="Times New Roman" w:cs="Times New Roman"/>
                <w:szCs w:val="22"/>
              </w:rPr>
              <w:t>теризующий усл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вия (формы) оказ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ния муниципал</w:t>
            </w:r>
            <w:r w:rsidRPr="00730A3C">
              <w:rPr>
                <w:rFonts w:ascii="Times New Roman" w:hAnsi="Times New Roman" w:cs="Times New Roman"/>
                <w:szCs w:val="22"/>
              </w:rPr>
              <w:t>ь</w:t>
            </w:r>
            <w:r w:rsidRPr="00730A3C">
              <w:rPr>
                <w:rFonts w:ascii="Times New Roman" w:hAnsi="Times New Roman" w:cs="Times New Roman"/>
                <w:szCs w:val="22"/>
              </w:rPr>
              <w:t>ной усл</w:t>
            </w:r>
            <w:r w:rsidRPr="00730A3C">
              <w:rPr>
                <w:rFonts w:ascii="Times New Roman" w:hAnsi="Times New Roman" w:cs="Times New Roman"/>
                <w:szCs w:val="22"/>
              </w:rPr>
              <w:t>у</w:t>
            </w:r>
            <w:r w:rsidRPr="00730A3C">
              <w:rPr>
                <w:rFonts w:ascii="Times New Roman" w:hAnsi="Times New Roman" w:cs="Times New Roman"/>
                <w:szCs w:val="22"/>
              </w:rPr>
              <w:t>ги</w:t>
            </w:r>
          </w:p>
        </w:tc>
        <w:tc>
          <w:tcPr>
            <w:tcW w:w="8800" w:type="dxa"/>
            <w:gridSpan w:val="8"/>
            <w:vAlign w:val="center"/>
          </w:tcPr>
          <w:p w14:paraId="241E7173" w14:textId="77777777" w:rsidR="00913678" w:rsidRPr="00730A3C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1019" w:type="dxa"/>
            <w:vMerge w:val="restart"/>
            <w:vAlign w:val="center"/>
          </w:tcPr>
          <w:p w14:paraId="3EF2FDE7" w14:textId="77777777" w:rsidR="00913678" w:rsidRPr="00730A3C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Средний размер платы (цена, тариф)</w:t>
            </w:r>
          </w:p>
        </w:tc>
      </w:tr>
      <w:tr w:rsidR="00913678" w:rsidRPr="00AD47FA" w14:paraId="554C1AA1" w14:textId="7777777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108" w:type="dxa"/>
            <w:vMerge/>
            <w:vAlign w:val="center"/>
          </w:tcPr>
          <w:p w14:paraId="1A64B282" w14:textId="77777777" w:rsidR="00913678" w:rsidRPr="00AD47FA" w:rsidRDefault="00913678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  <w:gridSpan w:val="3"/>
            <w:vMerge/>
            <w:vAlign w:val="center"/>
          </w:tcPr>
          <w:p w14:paraId="2420D555" w14:textId="77777777" w:rsidR="00913678" w:rsidRPr="00AD47FA" w:rsidRDefault="00913678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1AA4E8E2" w14:textId="77777777" w:rsidR="00913678" w:rsidRPr="00AD47FA" w:rsidRDefault="00913678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4386F91F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ние показ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606" w:type="dxa"/>
            <w:gridSpan w:val="2"/>
            <w:vAlign w:val="center"/>
          </w:tcPr>
          <w:p w14:paraId="2C0FFDFE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 xml:space="preserve">мерения по </w:t>
            </w:r>
            <w:hyperlink r:id="rId11" w:history="1">
              <w:r w:rsidRPr="00AD47F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94" w:type="dxa"/>
            <w:vMerge w:val="restart"/>
            <w:vAlign w:val="center"/>
          </w:tcPr>
          <w:p w14:paraId="7C8FCA0B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ждено в муниц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пальном задании на год</w:t>
            </w:r>
          </w:p>
        </w:tc>
        <w:tc>
          <w:tcPr>
            <w:tcW w:w="1000" w:type="dxa"/>
            <w:vMerge w:val="restart"/>
            <w:vAlign w:val="center"/>
          </w:tcPr>
          <w:p w14:paraId="334700DB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нено на отче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ную д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189" w:type="dxa"/>
            <w:vMerge w:val="restart"/>
            <w:vAlign w:val="center"/>
          </w:tcPr>
          <w:p w14:paraId="45F8AAF3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допуст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мое (во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можное) отклон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11" w:type="dxa"/>
            <w:vMerge w:val="restart"/>
            <w:vAlign w:val="center"/>
          </w:tcPr>
          <w:p w14:paraId="6FC2FA80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отклонение, превыша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щее доп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стимое (возможное) значение</w:t>
            </w:r>
          </w:p>
        </w:tc>
        <w:tc>
          <w:tcPr>
            <w:tcW w:w="1100" w:type="dxa"/>
            <w:vMerge w:val="restart"/>
            <w:vAlign w:val="center"/>
          </w:tcPr>
          <w:p w14:paraId="2610F29E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причина отклон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19" w:type="dxa"/>
            <w:vMerge/>
            <w:vAlign w:val="center"/>
          </w:tcPr>
          <w:p w14:paraId="73386373" w14:textId="77777777" w:rsidR="00913678" w:rsidRPr="00AD47FA" w:rsidRDefault="00913678" w:rsidP="0011426D">
            <w:pPr>
              <w:jc w:val="center"/>
              <w:rPr>
                <w:sz w:val="24"/>
                <w:szCs w:val="24"/>
              </w:rPr>
            </w:pPr>
          </w:p>
        </w:tc>
      </w:tr>
      <w:tr w:rsidR="00913678" w:rsidRPr="00AD47FA" w14:paraId="208F1FDE" w14:textId="7777777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108" w:type="dxa"/>
            <w:vMerge/>
            <w:vAlign w:val="center"/>
          </w:tcPr>
          <w:p w14:paraId="63A66309" w14:textId="77777777" w:rsidR="00913678" w:rsidRPr="00AD47FA" w:rsidRDefault="00913678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132343A" w14:textId="77777777" w:rsidR="00913678" w:rsidRPr="00730A3C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______ (наимен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вание п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каз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1206" w:type="dxa"/>
            <w:vAlign w:val="center"/>
          </w:tcPr>
          <w:p w14:paraId="7E0A5462" w14:textId="77777777" w:rsidR="00913678" w:rsidRPr="00730A3C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______ (наимен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вание п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казателя)</w:t>
            </w:r>
          </w:p>
        </w:tc>
        <w:tc>
          <w:tcPr>
            <w:tcW w:w="1100" w:type="dxa"/>
            <w:vAlign w:val="center"/>
          </w:tcPr>
          <w:p w14:paraId="6D542019" w14:textId="77777777" w:rsidR="00913678" w:rsidRPr="00730A3C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_____ (наимен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вание п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каз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1000" w:type="dxa"/>
            <w:vAlign w:val="center"/>
          </w:tcPr>
          <w:p w14:paraId="4F60450F" w14:textId="77777777" w:rsidR="00913678" w:rsidRPr="00730A3C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______ (наим</w:t>
            </w:r>
            <w:r w:rsidRPr="00730A3C">
              <w:rPr>
                <w:rFonts w:ascii="Times New Roman" w:hAnsi="Times New Roman" w:cs="Times New Roman"/>
                <w:szCs w:val="22"/>
              </w:rPr>
              <w:t>е</w:t>
            </w:r>
            <w:r w:rsidRPr="00730A3C">
              <w:rPr>
                <w:rFonts w:ascii="Times New Roman" w:hAnsi="Times New Roman" w:cs="Times New Roman"/>
                <w:szCs w:val="22"/>
              </w:rPr>
              <w:t>нование показ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1000" w:type="dxa"/>
            <w:vAlign w:val="center"/>
          </w:tcPr>
          <w:p w14:paraId="3B463288" w14:textId="77777777" w:rsidR="00913678" w:rsidRPr="00730A3C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______ (наим</w:t>
            </w:r>
            <w:r w:rsidRPr="00730A3C">
              <w:rPr>
                <w:rFonts w:ascii="Times New Roman" w:hAnsi="Times New Roman" w:cs="Times New Roman"/>
                <w:szCs w:val="22"/>
              </w:rPr>
              <w:t>е</w:t>
            </w:r>
            <w:r w:rsidRPr="00730A3C">
              <w:rPr>
                <w:rFonts w:ascii="Times New Roman" w:hAnsi="Times New Roman" w:cs="Times New Roman"/>
                <w:szCs w:val="22"/>
              </w:rPr>
              <w:t>нование показ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1400" w:type="dxa"/>
            <w:vMerge/>
            <w:vAlign w:val="center"/>
          </w:tcPr>
          <w:p w14:paraId="0F0D5C55" w14:textId="77777777" w:rsidR="00913678" w:rsidRPr="00AD47FA" w:rsidRDefault="00913678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0E9BE2F4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606" w:type="dxa"/>
            <w:vAlign w:val="center"/>
          </w:tcPr>
          <w:p w14:paraId="0D5E555A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94" w:type="dxa"/>
            <w:vMerge/>
            <w:vAlign w:val="center"/>
          </w:tcPr>
          <w:p w14:paraId="76FD25B3" w14:textId="77777777" w:rsidR="00913678" w:rsidRPr="00AD47FA" w:rsidRDefault="00913678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center"/>
          </w:tcPr>
          <w:p w14:paraId="689C3338" w14:textId="77777777" w:rsidR="00913678" w:rsidRPr="00AD47FA" w:rsidRDefault="00913678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14:paraId="4B65DA76" w14:textId="77777777" w:rsidR="00913678" w:rsidRPr="00AD47FA" w:rsidRDefault="00913678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1D7AC905" w14:textId="77777777" w:rsidR="00913678" w:rsidRPr="00AD47FA" w:rsidRDefault="00913678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0A7E8ABA" w14:textId="77777777" w:rsidR="00913678" w:rsidRPr="00AD47FA" w:rsidRDefault="00913678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14:paraId="339CC71B" w14:textId="77777777" w:rsidR="00913678" w:rsidRPr="00AD47FA" w:rsidRDefault="00913678" w:rsidP="0011426D">
            <w:pPr>
              <w:jc w:val="center"/>
              <w:rPr>
                <w:sz w:val="24"/>
                <w:szCs w:val="24"/>
              </w:rPr>
            </w:pPr>
          </w:p>
        </w:tc>
      </w:tr>
      <w:tr w:rsidR="00913678" w:rsidRPr="00AD47FA" w14:paraId="2CB7E8CE" w14:textId="7777777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108" w:type="dxa"/>
          </w:tcPr>
          <w:p w14:paraId="2DC63EF2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14:paraId="2969A5B4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5506B16C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14:paraId="7CD15D90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14:paraId="06FF5BA5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14:paraId="0D6B8603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14:paraId="7100D5FD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14:paraId="481E2DE4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48D35BB8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4" w:type="dxa"/>
          </w:tcPr>
          <w:p w14:paraId="6F727E27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</w:tcPr>
          <w:p w14:paraId="165E95FB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</w:tcPr>
          <w:p w14:paraId="45AC82BE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</w:tcPr>
          <w:p w14:paraId="06209495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</w:tcPr>
          <w:p w14:paraId="2AF0DEA3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9" w:type="dxa"/>
          </w:tcPr>
          <w:p w14:paraId="7599EA21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0A3C" w:rsidRPr="00AD47FA" w14:paraId="0A9B605D" w14:textId="7777777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108" w:type="dxa"/>
          </w:tcPr>
          <w:p w14:paraId="266AE135" w14:textId="77777777" w:rsidR="00730A3C" w:rsidRPr="00730A3C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11784000301000301001100</w:t>
            </w:r>
          </w:p>
        </w:tc>
        <w:tc>
          <w:tcPr>
            <w:tcW w:w="1100" w:type="dxa"/>
          </w:tcPr>
          <w:p w14:paraId="6D4E74D5" w14:textId="77777777" w:rsidR="00730A3C" w:rsidRPr="00730A3C" w:rsidRDefault="00730A3C" w:rsidP="0011426D">
            <w:pPr>
              <w:rPr>
                <w:color w:val="000000"/>
                <w:sz w:val="24"/>
                <w:szCs w:val="24"/>
              </w:rPr>
            </w:pPr>
            <w:r w:rsidRPr="00730A3C">
              <w:rPr>
                <w:color w:val="000000"/>
                <w:sz w:val="24"/>
                <w:szCs w:val="24"/>
              </w:rPr>
              <w:t>не указ</w:t>
            </w:r>
            <w:r w:rsidRPr="00730A3C">
              <w:rPr>
                <w:color w:val="000000"/>
                <w:sz w:val="24"/>
                <w:szCs w:val="24"/>
              </w:rPr>
              <w:t>а</w:t>
            </w:r>
            <w:r w:rsidRPr="00730A3C">
              <w:rPr>
                <w:color w:val="000000"/>
                <w:sz w:val="24"/>
                <w:szCs w:val="24"/>
              </w:rPr>
              <w:t>но</w:t>
            </w:r>
          </w:p>
        </w:tc>
        <w:tc>
          <w:tcPr>
            <w:tcW w:w="1206" w:type="dxa"/>
          </w:tcPr>
          <w:p w14:paraId="75E513A0" w14:textId="77777777" w:rsidR="00730A3C" w:rsidRPr="00730A3C" w:rsidRDefault="00730A3C" w:rsidP="0011426D">
            <w:pPr>
              <w:rPr>
                <w:color w:val="000000"/>
                <w:sz w:val="24"/>
                <w:szCs w:val="24"/>
              </w:rPr>
            </w:pPr>
            <w:r w:rsidRPr="00730A3C">
              <w:rPr>
                <w:color w:val="000000"/>
                <w:sz w:val="24"/>
                <w:szCs w:val="24"/>
              </w:rPr>
              <w:t>Дети с 3 до 8 лет</w:t>
            </w:r>
          </w:p>
        </w:tc>
        <w:tc>
          <w:tcPr>
            <w:tcW w:w="1100" w:type="dxa"/>
          </w:tcPr>
          <w:p w14:paraId="702ED1E4" w14:textId="77777777" w:rsidR="00730A3C" w:rsidRPr="00730A3C" w:rsidRDefault="00730A3C" w:rsidP="0011426D">
            <w:pPr>
              <w:rPr>
                <w:color w:val="000000"/>
                <w:sz w:val="24"/>
                <w:szCs w:val="24"/>
              </w:rPr>
            </w:pPr>
            <w:r w:rsidRPr="00730A3C">
              <w:rPr>
                <w:color w:val="000000"/>
                <w:sz w:val="24"/>
                <w:szCs w:val="24"/>
              </w:rPr>
              <w:t>не указ</w:t>
            </w:r>
            <w:r w:rsidRPr="00730A3C">
              <w:rPr>
                <w:color w:val="000000"/>
                <w:sz w:val="24"/>
                <w:szCs w:val="24"/>
              </w:rPr>
              <w:t>а</w:t>
            </w:r>
            <w:r w:rsidRPr="00730A3C">
              <w:rPr>
                <w:color w:val="000000"/>
                <w:sz w:val="24"/>
                <w:szCs w:val="24"/>
              </w:rPr>
              <w:t>но</w:t>
            </w:r>
          </w:p>
        </w:tc>
        <w:tc>
          <w:tcPr>
            <w:tcW w:w="1000" w:type="dxa"/>
          </w:tcPr>
          <w:p w14:paraId="4F36FFE7" w14:textId="77777777" w:rsidR="00730A3C" w:rsidRPr="00730A3C" w:rsidRDefault="00730A3C" w:rsidP="0011426D">
            <w:pPr>
              <w:rPr>
                <w:color w:val="000000"/>
                <w:sz w:val="24"/>
                <w:szCs w:val="24"/>
              </w:rPr>
            </w:pPr>
            <w:r w:rsidRPr="00730A3C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000" w:type="dxa"/>
          </w:tcPr>
          <w:p w14:paraId="0C04264D" w14:textId="77777777" w:rsidR="00730A3C" w:rsidRPr="007459A9" w:rsidRDefault="00730A3C" w:rsidP="001142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163E023C" w14:textId="77777777" w:rsidR="00730A3C" w:rsidRPr="007459A9" w:rsidRDefault="00730A3C" w:rsidP="001142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59A9">
              <w:rPr>
                <w:rFonts w:ascii="Times New Roman" w:hAnsi="Times New Roman" w:cs="Times New Roman"/>
                <w:sz w:val="28"/>
                <w:szCs w:val="28"/>
              </w:rPr>
              <w:t>Число обуча</w:t>
            </w:r>
            <w:r w:rsidRPr="007459A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459A9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1000" w:type="dxa"/>
          </w:tcPr>
          <w:p w14:paraId="63E87C5B" w14:textId="77777777" w:rsidR="00730A3C" w:rsidRPr="007459A9" w:rsidRDefault="00730A3C" w:rsidP="001142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59A9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7459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59A9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606" w:type="dxa"/>
          </w:tcPr>
          <w:p w14:paraId="68F7909D" w14:textId="77777777" w:rsidR="00730A3C" w:rsidRPr="007459A9" w:rsidRDefault="00730A3C" w:rsidP="001142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59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094" w:type="dxa"/>
          </w:tcPr>
          <w:p w14:paraId="7C73C3E7" w14:textId="77777777" w:rsidR="00730A3C" w:rsidRPr="007459A9" w:rsidRDefault="00730A3C" w:rsidP="001142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000" w:type="dxa"/>
          </w:tcPr>
          <w:p w14:paraId="002F7234" w14:textId="77777777" w:rsidR="00730A3C" w:rsidRPr="003C0677" w:rsidRDefault="002D4B89" w:rsidP="00114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1189" w:type="dxa"/>
          </w:tcPr>
          <w:p w14:paraId="373CDCFA" w14:textId="77777777" w:rsidR="00730A3C" w:rsidRPr="00AD47FA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4F6437B" w14:textId="77777777" w:rsidR="00730A3C" w:rsidRPr="00AD47FA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68793AF" w14:textId="77777777" w:rsidR="00730A3C" w:rsidRPr="002F26DC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7A397DC8" w14:textId="77777777" w:rsidR="00730A3C" w:rsidRPr="00AD47FA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CC8942" w14:textId="77777777" w:rsidR="00730A3C" w:rsidRDefault="00730A3C" w:rsidP="00913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2BA68AB" w14:textId="77777777" w:rsidR="00730A3C" w:rsidRDefault="00730A3C" w:rsidP="00913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44E2ABC" w14:textId="77777777" w:rsidR="00730A3C" w:rsidRDefault="00730A3C" w:rsidP="00913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5CA3422" w14:textId="77777777" w:rsidR="00730A3C" w:rsidRDefault="00730A3C" w:rsidP="00730A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14:paraId="093EBAEC" w14:textId="77777777" w:rsidR="00730A3C" w:rsidRDefault="00730A3C" w:rsidP="00730A3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695968C" w14:textId="77777777" w:rsidR="00730A3C" w:rsidRDefault="00730A3C" w:rsidP="00730A3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14"/>
        <w:gridCol w:w="2528"/>
        <w:gridCol w:w="1778"/>
      </w:tblGrid>
      <w:tr w:rsidR="00730A3C" w:rsidRPr="00592660" w14:paraId="4CECA5B3" w14:textId="77777777">
        <w:tc>
          <w:tcPr>
            <w:tcW w:w="11614" w:type="dxa"/>
            <w:tcBorders>
              <w:top w:val="nil"/>
              <w:left w:val="nil"/>
              <w:bottom w:val="nil"/>
              <w:right w:val="nil"/>
            </w:tcBorders>
          </w:tcPr>
          <w:p w14:paraId="73BD5624" w14:textId="77777777" w:rsidR="00730A3C" w:rsidRPr="00295DB6" w:rsidRDefault="00730A3C" w:rsidP="00730A3C">
            <w:pPr>
              <w:pStyle w:val="ConsPlusNonformat"/>
              <w:tabs>
                <w:tab w:val="left" w:pos="393"/>
              </w:tabs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9EA8C0" w14:textId="77777777" w:rsidR="00730A3C" w:rsidRPr="006375B1" w:rsidRDefault="00730A3C" w:rsidP="0011426D">
            <w:pPr>
              <w:pStyle w:val="ConsPlusNonformat"/>
              <w:tabs>
                <w:tab w:val="left" w:pos="393"/>
              </w:tabs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  <w:p w14:paraId="7EBCA962" w14:textId="77777777" w:rsidR="00730A3C" w:rsidRPr="00382931" w:rsidRDefault="00730A3C" w:rsidP="0011426D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 w:val="restart"/>
            <w:tcBorders>
              <w:top w:val="nil"/>
              <w:left w:val="nil"/>
            </w:tcBorders>
          </w:tcPr>
          <w:p w14:paraId="26BB1A6D" w14:textId="77777777" w:rsidR="00730A3C" w:rsidRPr="00382931" w:rsidRDefault="00730A3C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Уникальный н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мер по базовому</w:t>
            </w:r>
          </w:p>
          <w:p w14:paraId="72F18AF5" w14:textId="77777777" w:rsidR="00730A3C" w:rsidRPr="00382931" w:rsidRDefault="00730A3C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 xml:space="preserve"> (отраслевому) </w:t>
            </w:r>
          </w:p>
          <w:p w14:paraId="376CBE28" w14:textId="77777777" w:rsidR="00730A3C" w:rsidRPr="00382931" w:rsidRDefault="00730A3C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1778" w:type="dxa"/>
            <w:vMerge w:val="restart"/>
          </w:tcPr>
          <w:p w14:paraId="61C7E6C3" w14:textId="77777777" w:rsidR="00730A3C" w:rsidRPr="00382931" w:rsidRDefault="00730A3C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11.787.0</w:t>
            </w:r>
          </w:p>
        </w:tc>
      </w:tr>
      <w:tr w:rsidR="00730A3C" w:rsidRPr="00592660" w14:paraId="317400D3" w14:textId="77777777">
        <w:tc>
          <w:tcPr>
            <w:tcW w:w="11614" w:type="dxa"/>
            <w:tcBorders>
              <w:top w:val="nil"/>
              <w:left w:val="nil"/>
              <w:bottom w:val="nil"/>
              <w:right w:val="nil"/>
            </w:tcBorders>
          </w:tcPr>
          <w:p w14:paraId="2D9D9C38" w14:textId="77777777" w:rsidR="00730A3C" w:rsidRPr="00382931" w:rsidRDefault="00730A3C" w:rsidP="00730A3C">
            <w:pPr>
              <w:pStyle w:val="ConsPlusNonformat"/>
              <w:tabs>
                <w:tab w:val="left" w:pos="426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Наименование потребителей муниципальной услуги</w:t>
            </w:r>
          </w:p>
          <w:p w14:paraId="127EE22B" w14:textId="77777777" w:rsidR="00730A3C" w:rsidRPr="006375B1" w:rsidRDefault="00730A3C" w:rsidP="0011426D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63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Физические лица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3 лет до 8 лет Обучающиеся с ограниченными возможностями здоровья (ОВЗ)</w:t>
            </w:r>
          </w:p>
        </w:tc>
        <w:tc>
          <w:tcPr>
            <w:tcW w:w="2528" w:type="dxa"/>
            <w:vMerge/>
            <w:tcBorders>
              <w:left w:val="nil"/>
            </w:tcBorders>
          </w:tcPr>
          <w:p w14:paraId="28B74C96" w14:textId="77777777" w:rsidR="00730A3C" w:rsidRPr="00382931" w:rsidRDefault="00730A3C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14:paraId="1B01DC7A" w14:textId="77777777" w:rsidR="00730A3C" w:rsidRPr="00382931" w:rsidRDefault="00730A3C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3C" w:rsidRPr="00592660" w14:paraId="47909D7D" w14:textId="77777777">
        <w:tc>
          <w:tcPr>
            <w:tcW w:w="11614" w:type="dxa"/>
            <w:tcBorders>
              <w:top w:val="nil"/>
              <w:left w:val="nil"/>
              <w:bottom w:val="nil"/>
              <w:right w:val="nil"/>
            </w:tcBorders>
          </w:tcPr>
          <w:p w14:paraId="4A506396" w14:textId="77777777" w:rsidR="00730A3C" w:rsidRPr="00382931" w:rsidRDefault="00730A3C" w:rsidP="001142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left w:val="nil"/>
              <w:bottom w:val="nil"/>
            </w:tcBorders>
          </w:tcPr>
          <w:p w14:paraId="09094F88" w14:textId="77777777" w:rsidR="00730A3C" w:rsidRPr="00382931" w:rsidRDefault="00730A3C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14:paraId="453CC64F" w14:textId="77777777" w:rsidR="00730A3C" w:rsidRPr="00382931" w:rsidRDefault="00730A3C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A3C" w:rsidRPr="00592660" w14:paraId="3E891EC2" w14:textId="77777777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F6A79E" w14:textId="77777777" w:rsidR="00730A3C" w:rsidRPr="00382931" w:rsidRDefault="00101C75" w:rsidP="00730A3C">
            <w:pPr>
              <w:pStyle w:val="ConsPlusNonformat"/>
              <w:tabs>
                <w:tab w:val="left" w:pos="426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0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0A3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30A3C" w:rsidRPr="00382931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 w:rsidR="00730A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30A3C" w:rsidRPr="00382931">
              <w:rPr>
                <w:rFonts w:ascii="Times New Roman" w:hAnsi="Times New Roman" w:cs="Times New Roman"/>
                <w:sz w:val="28"/>
                <w:szCs w:val="28"/>
              </w:rPr>
              <w:t>, характеризующие объем и (или) качество муниципальной услуги</w:t>
            </w:r>
          </w:p>
        </w:tc>
      </w:tr>
      <w:tr w:rsidR="00730A3C" w:rsidRPr="00592660" w14:paraId="66A37C32" w14:textId="77777777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6DC175" w14:textId="77777777" w:rsidR="00730A3C" w:rsidRPr="00382931" w:rsidRDefault="00730A3C" w:rsidP="001142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01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1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, характеризующие качество муниципальной услуги &lt;</w:t>
            </w:r>
            <w:r w:rsidR="00101C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&gt;:</w:t>
            </w:r>
          </w:p>
        </w:tc>
      </w:tr>
      <w:tr w:rsidR="00730A3C" w:rsidRPr="00592660" w14:paraId="4452218F" w14:textId="77777777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E06A13" w14:textId="77777777" w:rsidR="00730A3C" w:rsidRPr="00382931" w:rsidRDefault="00730A3C" w:rsidP="001142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DE4FCE" w14:textId="77777777" w:rsidR="00387240" w:rsidRPr="00387240" w:rsidRDefault="00387240" w:rsidP="00387240">
      <w:pPr>
        <w:rPr>
          <w:vanish/>
        </w:rPr>
      </w:pPr>
    </w:p>
    <w:tbl>
      <w:tblPr>
        <w:tblpPr w:leftFromText="180" w:rightFromText="180" w:vertAnchor="text" w:horzAnchor="margin" w:tblpY="139"/>
        <w:tblW w:w="15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5"/>
        <w:gridCol w:w="1100"/>
        <w:gridCol w:w="1200"/>
        <w:gridCol w:w="1000"/>
        <w:gridCol w:w="1000"/>
        <w:gridCol w:w="1158"/>
        <w:gridCol w:w="2247"/>
        <w:gridCol w:w="1253"/>
        <w:gridCol w:w="484"/>
        <w:gridCol w:w="916"/>
        <w:gridCol w:w="1000"/>
        <w:gridCol w:w="1100"/>
        <w:gridCol w:w="1100"/>
        <w:gridCol w:w="1308"/>
      </w:tblGrid>
      <w:tr w:rsidR="00730A3C" w:rsidRPr="00AD47FA" w14:paraId="7E8EA091" w14:textId="77777777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580A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кальный номер реестр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вой 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</w:p>
        </w:tc>
        <w:tc>
          <w:tcPr>
            <w:tcW w:w="3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7F66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ние муниципальной</w:t>
            </w:r>
          </w:p>
          <w:p w14:paraId="2092715B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68EE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Показатель, хара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теризующий усл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вия (формы) 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ния муниципал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ной у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9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4721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730A3C" w:rsidRPr="00AD47FA" w14:paraId="75C6E73C" w14:textId="7777777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C3E0" w14:textId="77777777" w:rsidR="00730A3C" w:rsidRPr="00AD47FA" w:rsidRDefault="00730A3C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431D" w14:textId="77777777" w:rsidR="00730A3C" w:rsidRPr="00AD47FA" w:rsidRDefault="00730A3C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881A" w14:textId="77777777" w:rsidR="00730A3C" w:rsidRPr="00AD47FA" w:rsidRDefault="00730A3C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1BBF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наименование пок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411B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 xml:space="preserve">рения по </w:t>
            </w:r>
            <w:hyperlink r:id="rId12" w:history="1">
              <w:r w:rsidRPr="00AD47F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9708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ждено в 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ном зад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нии на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C8CD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нено на отче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ную д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3178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стимое (возмо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ное) 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клонение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AFFF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ние, пр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выша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щее д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пустимое (возмо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ное) зн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9697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730A3C" w:rsidRPr="00AD47FA" w14:paraId="1C4728EC" w14:textId="7777777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D477" w14:textId="77777777" w:rsidR="00730A3C" w:rsidRPr="00AD47FA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DA2E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______ (наим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07B3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______ (наимен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казателя)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5AEE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______ (наим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54CB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______ (наим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E502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 (наим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ние показат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61D5" w14:textId="77777777" w:rsidR="00730A3C" w:rsidRPr="00AD47FA" w:rsidRDefault="00730A3C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F5A2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05BE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2536" w14:textId="77777777" w:rsidR="00730A3C" w:rsidRPr="00AD47FA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4A1" w14:textId="77777777" w:rsidR="00730A3C" w:rsidRPr="00AD47FA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506E" w14:textId="77777777" w:rsidR="00730A3C" w:rsidRPr="00AD47FA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3A91" w14:textId="77777777" w:rsidR="00730A3C" w:rsidRPr="00AD47FA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A5C4" w14:textId="77777777" w:rsidR="00730A3C" w:rsidRPr="00AD47FA" w:rsidRDefault="00730A3C" w:rsidP="0011426D">
            <w:pPr>
              <w:rPr>
                <w:sz w:val="24"/>
                <w:szCs w:val="24"/>
              </w:rPr>
            </w:pPr>
          </w:p>
        </w:tc>
      </w:tr>
      <w:tr w:rsidR="00730A3C" w:rsidRPr="00AD47FA" w14:paraId="4F4732F2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9B9B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7A27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F2EC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FE3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DD86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3127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65FA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2C97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97F6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A2EB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D03D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76D9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2FA3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3AA9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01C75" w:rsidRPr="006A427C" w14:paraId="72B81189" w14:textId="77777777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47AD" w14:textId="77777777" w:rsidR="00101C75" w:rsidRPr="00101C75" w:rsidRDefault="00101C7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C75">
              <w:rPr>
                <w:rFonts w:ascii="Times New Roman" w:hAnsi="Times New Roman" w:cs="Times New Roman"/>
                <w:sz w:val="24"/>
                <w:szCs w:val="24"/>
              </w:rPr>
              <w:t>11784000100400301006100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8EA" w14:textId="77777777" w:rsidR="00101C75" w:rsidRPr="00101C75" w:rsidRDefault="00101C75" w:rsidP="0011426D">
            <w:pPr>
              <w:rPr>
                <w:color w:val="000000"/>
                <w:sz w:val="24"/>
                <w:szCs w:val="24"/>
              </w:rPr>
            </w:pPr>
            <w:r w:rsidRPr="00101C75">
              <w:rPr>
                <w:color w:val="000000"/>
                <w:sz w:val="24"/>
                <w:szCs w:val="24"/>
              </w:rPr>
              <w:t>Адапт</w:t>
            </w:r>
            <w:r w:rsidRPr="00101C75">
              <w:rPr>
                <w:color w:val="000000"/>
                <w:sz w:val="24"/>
                <w:szCs w:val="24"/>
              </w:rPr>
              <w:t>и</w:t>
            </w:r>
            <w:r w:rsidRPr="00101C75">
              <w:rPr>
                <w:color w:val="000000"/>
                <w:sz w:val="24"/>
                <w:szCs w:val="24"/>
              </w:rPr>
              <w:t>рованная образ</w:t>
            </w:r>
            <w:r w:rsidRPr="00101C75">
              <w:rPr>
                <w:color w:val="000000"/>
                <w:sz w:val="24"/>
                <w:szCs w:val="24"/>
              </w:rPr>
              <w:t>о</w:t>
            </w:r>
            <w:r w:rsidRPr="00101C75">
              <w:rPr>
                <w:color w:val="000000"/>
                <w:sz w:val="24"/>
                <w:szCs w:val="24"/>
              </w:rPr>
              <w:t>вател</w:t>
            </w:r>
            <w:r w:rsidRPr="00101C75">
              <w:rPr>
                <w:color w:val="000000"/>
                <w:sz w:val="24"/>
                <w:szCs w:val="24"/>
              </w:rPr>
              <w:t>ь</w:t>
            </w:r>
            <w:r w:rsidRPr="00101C75">
              <w:rPr>
                <w:color w:val="000000"/>
                <w:sz w:val="24"/>
                <w:szCs w:val="24"/>
              </w:rPr>
              <w:t>ная пр</w:t>
            </w:r>
            <w:r w:rsidRPr="00101C75">
              <w:rPr>
                <w:color w:val="000000"/>
                <w:sz w:val="24"/>
                <w:szCs w:val="24"/>
              </w:rPr>
              <w:t>о</w:t>
            </w:r>
            <w:r w:rsidRPr="00101C75">
              <w:rPr>
                <w:color w:val="000000"/>
                <w:sz w:val="24"/>
                <w:szCs w:val="24"/>
              </w:rPr>
              <w:lastRenderedPageBreak/>
              <w:t>грамма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697" w14:textId="77777777" w:rsidR="00101C75" w:rsidRPr="00101C75" w:rsidRDefault="00101C75" w:rsidP="00101C75">
            <w:pPr>
              <w:rPr>
                <w:color w:val="000000"/>
                <w:sz w:val="24"/>
                <w:szCs w:val="24"/>
              </w:rPr>
            </w:pPr>
            <w:r w:rsidRPr="00101C75">
              <w:rPr>
                <w:color w:val="000000"/>
                <w:sz w:val="24"/>
                <w:szCs w:val="24"/>
              </w:rPr>
              <w:lastRenderedPageBreak/>
              <w:t>Обуча</w:t>
            </w:r>
            <w:r w:rsidRPr="00101C75">
              <w:rPr>
                <w:color w:val="000000"/>
                <w:sz w:val="24"/>
                <w:szCs w:val="24"/>
              </w:rPr>
              <w:t>ю</w:t>
            </w:r>
            <w:r w:rsidRPr="00101C75">
              <w:rPr>
                <w:color w:val="000000"/>
                <w:sz w:val="24"/>
                <w:szCs w:val="24"/>
              </w:rPr>
              <w:t>щи</w:t>
            </w:r>
            <w:r w:rsidRPr="00101C75">
              <w:rPr>
                <w:color w:val="000000"/>
                <w:sz w:val="24"/>
                <w:szCs w:val="24"/>
              </w:rPr>
              <w:t>е</w:t>
            </w:r>
            <w:r w:rsidRPr="00101C75">
              <w:rPr>
                <w:color w:val="000000"/>
                <w:sz w:val="24"/>
                <w:szCs w:val="24"/>
              </w:rPr>
              <w:t>ся с огран</w:t>
            </w:r>
            <w:r w:rsidRPr="00101C75">
              <w:rPr>
                <w:color w:val="000000"/>
                <w:sz w:val="24"/>
                <w:szCs w:val="24"/>
              </w:rPr>
              <w:t>и</w:t>
            </w:r>
            <w:r w:rsidRPr="00101C75">
              <w:rPr>
                <w:color w:val="000000"/>
                <w:sz w:val="24"/>
                <w:szCs w:val="24"/>
              </w:rPr>
              <w:t>ченными возмо</w:t>
            </w:r>
            <w:r w:rsidRPr="00101C75">
              <w:rPr>
                <w:color w:val="000000"/>
                <w:sz w:val="24"/>
                <w:szCs w:val="24"/>
              </w:rPr>
              <w:t>ж</w:t>
            </w:r>
            <w:r w:rsidRPr="00101C75">
              <w:rPr>
                <w:color w:val="000000"/>
                <w:sz w:val="24"/>
                <w:szCs w:val="24"/>
              </w:rPr>
              <w:lastRenderedPageBreak/>
              <w:t>ностями здор</w:t>
            </w:r>
            <w:r w:rsidRPr="00101C75">
              <w:rPr>
                <w:color w:val="000000"/>
                <w:sz w:val="24"/>
                <w:szCs w:val="24"/>
              </w:rPr>
              <w:t>о</w:t>
            </w:r>
            <w:r w:rsidRPr="00101C75">
              <w:rPr>
                <w:color w:val="000000"/>
                <w:sz w:val="24"/>
                <w:szCs w:val="24"/>
              </w:rPr>
              <w:t>вья (ОВЗ)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FA09" w14:textId="77777777" w:rsidR="00101C75" w:rsidRPr="00101C75" w:rsidRDefault="00101C75" w:rsidP="0011426D">
            <w:pPr>
              <w:rPr>
                <w:color w:val="000000"/>
                <w:sz w:val="24"/>
                <w:szCs w:val="24"/>
              </w:rPr>
            </w:pPr>
            <w:r w:rsidRPr="00101C75">
              <w:rPr>
                <w:color w:val="000000"/>
                <w:sz w:val="24"/>
                <w:szCs w:val="24"/>
              </w:rPr>
              <w:lastRenderedPageBreak/>
              <w:t>Дети с 3 до 8 лет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1CC9" w14:textId="77777777" w:rsidR="00101C75" w:rsidRPr="00101C75" w:rsidRDefault="00101C75" w:rsidP="0011426D">
            <w:pPr>
              <w:rPr>
                <w:color w:val="000000"/>
                <w:sz w:val="24"/>
                <w:szCs w:val="24"/>
              </w:rPr>
            </w:pPr>
            <w:r w:rsidRPr="00101C75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2BFB" w14:textId="77777777" w:rsidR="00101C75" w:rsidRPr="00730A3C" w:rsidRDefault="00101C7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F150" w14:textId="77777777" w:rsidR="00101C75" w:rsidRPr="00730A3C" w:rsidRDefault="00101C7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Качество подгото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ки воспитанников образ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вательного учреждения к об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 xml:space="preserve">чению в школе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3538" w14:textId="77777777" w:rsidR="00101C75" w:rsidRPr="00730A3C" w:rsidRDefault="00101C7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972A" w14:textId="77777777" w:rsidR="00101C75" w:rsidRPr="00730A3C" w:rsidRDefault="00101C7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ED5E" w14:textId="77777777" w:rsidR="00101C75" w:rsidRPr="006A427C" w:rsidRDefault="00101C75" w:rsidP="00114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427C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F116" w14:textId="77777777" w:rsidR="00101C75" w:rsidRPr="006A427C" w:rsidRDefault="006A427C" w:rsidP="002D4B8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427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D4B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A427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ACD6" w14:textId="77777777" w:rsidR="00101C75" w:rsidRPr="006A427C" w:rsidRDefault="00101C75" w:rsidP="0011426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7166" w14:textId="77777777" w:rsidR="00101C75" w:rsidRPr="006A427C" w:rsidRDefault="00101C75" w:rsidP="0011426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1FDD" w14:textId="77777777" w:rsidR="00101C75" w:rsidRPr="006A427C" w:rsidRDefault="00101C75" w:rsidP="0011426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30A3C" w:rsidRPr="006A427C" w14:paraId="352AF610" w14:textId="7777777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B413" w14:textId="77777777" w:rsidR="00730A3C" w:rsidRPr="00730A3C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07C2" w14:textId="77777777" w:rsidR="00730A3C" w:rsidRPr="00730A3C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6290" w14:textId="77777777" w:rsidR="00730A3C" w:rsidRPr="00730A3C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F3EB" w14:textId="77777777" w:rsidR="00730A3C" w:rsidRPr="00730A3C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74C2" w14:textId="77777777" w:rsidR="00730A3C" w:rsidRPr="00730A3C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003" w14:textId="77777777" w:rsidR="00730A3C" w:rsidRPr="00730A3C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459D" w14:textId="77777777" w:rsidR="00730A3C" w:rsidRPr="00730A3C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Оптимальная уко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плектованность  учреждения квал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фицированными п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дагогическими ка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 xml:space="preserve">рами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8210" w14:textId="77777777" w:rsidR="00730A3C" w:rsidRPr="00730A3C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541D" w14:textId="77777777" w:rsidR="00730A3C" w:rsidRPr="00730A3C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AE22" w14:textId="77777777" w:rsidR="00730A3C" w:rsidRPr="006A427C" w:rsidRDefault="00730A3C" w:rsidP="00114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427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20C5" w14:textId="77777777" w:rsidR="00730A3C" w:rsidRPr="006A427C" w:rsidRDefault="006A427C" w:rsidP="00114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427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1E47" w14:textId="77777777" w:rsidR="00730A3C" w:rsidRPr="006A427C" w:rsidRDefault="00730A3C" w:rsidP="0011426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553F" w14:textId="77777777" w:rsidR="00730A3C" w:rsidRPr="006A427C" w:rsidRDefault="00730A3C" w:rsidP="0011426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285B" w14:textId="77777777" w:rsidR="00730A3C" w:rsidRPr="006A427C" w:rsidRDefault="00730A3C" w:rsidP="0011426D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30A3C" w:rsidRPr="006A427C" w14:paraId="15AB50E5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6D5" w14:textId="77777777" w:rsidR="00730A3C" w:rsidRPr="00730A3C" w:rsidRDefault="00730A3C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4D1C" w14:textId="77777777" w:rsidR="00730A3C" w:rsidRPr="00730A3C" w:rsidRDefault="00730A3C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FBF2" w14:textId="77777777" w:rsidR="00730A3C" w:rsidRPr="00730A3C" w:rsidRDefault="00730A3C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4569" w14:textId="77777777" w:rsidR="00730A3C" w:rsidRPr="00730A3C" w:rsidRDefault="00730A3C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A675" w14:textId="77777777" w:rsidR="00730A3C" w:rsidRPr="00730A3C" w:rsidRDefault="00730A3C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C41F" w14:textId="77777777" w:rsidR="00730A3C" w:rsidRPr="00730A3C" w:rsidRDefault="00730A3C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CF80" w14:textId="77777777" w:rsidR="00730A3C" w:rsidRPr="00730A3C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ных представит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лей) качес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вом и доступностью усл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 xml:space="preserve">ги (% от числа опрошенных)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2D40" w14:textId="77777777" w:rsidR="00730A3C" w:rsidRPr="00730A3C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E298" w14:textId="77777777" w:rsidR="00730A3C" w:rsidRPr="00730A3C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A3C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9BBC" w14:textId="77777777" w:rsidR="00730A3C" w:rsidRPr="006A427C" w:rsidRDefault="00730A3C" w:rsidP="00114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427C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762D" w14:textId="77777777" w:rsidR="00730A3C" w:rsidRPr="006A427C" w:rsidRDefault="002D4B89" w:rsidP="00114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985B" w14:textId="77777777" w:rsidR="00730A3C" w:rsidRPr="006A427C" w:rsidRDefault="00730A3C" w:rsidP="0011426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A636" w14:textId="77777777" w:rsidR="00730A3C" w:rsidRPr="006A427C" w:rsidRDefault="00730A3C" w:rsidP="0011426D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4693" w14:textId="77777777" w:rsidR="00730A3C" w:rsidRPr="006A427C" w:rsidRDefault="00730A3C" w:rsidP="0011426D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14:paraId="684B0C59" w14:textId="77777777" w:rsidR="00387240" w:rsidRPr="00387240" w:rsidRDefault="00387240" w:rsidP="00387240">
      <w:pPr>
        <w:rPr>
          <w:vanish/>
        </w:rPr>
      </w:pPr>
    </w:p>
    <w:tbl>
      <w:tblPr>
        <w:tblW w:w="163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8"/>
        <w:gridCol w:w="1100"/>
        <w:gridCol w:w="1206"/>
        <w:gridCol w:w="1100"/>
        <w:gridCol w:w="1000"/>
        <w:gridCol w:w="1000"/>
        <w:gridCol w:w="1400"/>
        <w:gridCol w:w="1000"/>
        <w:gridCol w:w="606"/>
        <w:gridCol w:w="1094"/>
        <w:gridCol w:w="1000"/>
        <w:gridCol w:w="1189"/>
        <w:gridCol w:w="1411"/>
        <w:gridCol w:w="1100"/>
        <w:gridCol w:w="1019"/>
      </w:tblGrid>
      <w:tr w:rsidR="00730A3C" w:rsidRPr="00592660" w14:paraId="19171C46" w14:textId="77777777">
        <w:tc>
          <w:tcPr>
            <w:tcW w:w="163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225A426" w14:textId="77777777" w:rsidR="00730A3C" w:rsidRPr="00382931" w:rsidRDefault="00730A3C" w:rsidP="001142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1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, характеризующие объем муниципальной услуги:</w:t>
            </w:r>
          </w:p>
        </w:tc>
      </w:tr>
      <w:tr w:rsidR="00730A3C" w:rsidRPr="00730A3C" w14:paraId="32DE687C" w14:textId="7777777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108" w:type="dxa"/>
            <w:vMerge w:val="restart"/>
            <w:vAlign w:val="center"/>
          </w:tcPr>
          <w:p w14:paraId="26A4746F" w14:textId="77777777" w:rsidR="00730A3C" w:rsidRPr="00730A3C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Уникал</w:t>
            </w:r>
            <w:r w:rsidRPr="00730A3C">
              <w:rPr>
                <w:rFonts w:ascii="Times New Roman" w:hAnsi="Times New Roman" w:cs="Times New Roman"/>
                <w:szCs w:val="22"/>
              </w:rPr>
              <w:t>ь</w:t>
            </w:r>
            <w:r w:rsidRPr="00730A3C">
              <w:rPr>
                <w:rFonts w:ascii="Times New Roman" w:hAnsi="Times New Roman" w:cs="Times New Roman"/>
                <w:szCs w:val="22"/>
              </w:rPr>
              <w:t>ный н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мер р</w:t>
            </w:r>
            <w:r w:rsidRPr="00730A3C">
              <w:rPr>
                <w:rFonts w:ascii="Times New Roman" w:hAnsi="Times New Roman" w:cs="Times New Roman"/>
                <w:szCs w:val="22"/>
              </w:rPr>
              <w:t>е</w:t>
            </w:r>
            <w:r w:rsidRPr="00730A3C">
              <w:rPr>
                <w:rFonts w:ascii="Times New Roman" w:hAnsi="Times New Roman" w:cs="Times New Roman"/>
                <w:szCs w:val="22"/>
              </w:rPr>
              <w:t>естровой 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писи</w:t>
            </w:r>
          </w:p>
        </w:tc>
        <w:tc>
          <w:tcPr>
            <w:tcW w:w="3406" w:type="dxa"/>
            <w:gridSpan w:val="3"/>
            <w:vMerge w:val="restart"/>
            <w:vAlign w:val="center"/>
          </w:tcPr>
          <w:p w14:paraId="0E139959" w14:textId="77777777" w:rsidR="00730A3C" w:rsidRPr="00730A3C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</w:t>
            </w:r>
            <w:r w:rsidRPr="00730A3C">
              <w:rPr>
                <w:rFonts w:ascii="Times New Roman" w:hAnsi="Times New Roman" w:cs="Times New Roman"/>
                <w:szCs w:val="22"/>
              </w:rPr>
              <w:t>у</w:t>
            </w:r>
            <w:r w:rsidRPr="00730A3C">
              <w:rPr>
                <w:rFonts w:ascii="Times New Roman" w:hAnsi="Times New Roman" w:cs="Times New Roman"/>
                <w:szCs w:val="22"/>
              </w:rPr>
              <w:t>ги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14:paraId="20EEA8B3" w14:textId="77777777" w:rsidR="00730A3C" w:rsidRPr="00730A3C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Показатель, хара</w:t>
            </w:r>
            <w:r w:rsidRPr="00730A3C">
              <w:rPr>
                <w:rFonts w:ascii="Times New Roman" w:hAnsi="Times New Roman" w:cs="Times New Roman"/>
                <w:szCs w:val="22"/>
              </w:rPr>
              <w:t>к</w:t>
            </w:r>
            <w:r w:rsidRPr="00730A3C">
              <w:rPr>
                <w:rFonts w:ascii="Times New Roman" w:hAnsi="Times New Roman" w:cs="Times New Roman"/>
                <w:szCs w:val="22"/>
              </w:rPr>
              <w:t>теризующий усл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вия (формы) оказ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ния муниципал</w:t>
            </w:r>
            <w:r w:rsidRPr="00730A3C">
              <w:rPr>
                <w:rFonts w:ascii="Times New Roman" w:hAnsi="Times New Roman" w:cs="Times New Roman"/>
                <w:szCs w:val="22"/>
              </w:rPr>
              <w:t>ь</w:t>
            </w:r>
            <w:r w:rsidRPr="00730A3C">
              <w:rPr>
                <w:rFonts w:ascii="Times New Roman" w:hAnsi="Times New Roman" w:cs="Times New Roman"/>
                <w:szCs w:val="22"/>
              </w:rPr>
              <w:t>ной усл</w:t>
            </w:r>
            <w:r w:rsidRPr="00730A3C">
              <w:rPr>
                <w:rFonts w:ascii="Times New Roman" w:hAnsi="Times New Roman" w:cs="Times New Roman"/>
                <w:szCs w:val="22"/>
              </w:rPr>
              <w:t>у</w:t>
            </w:r>
            <w:r w:rsidRPr="00730A3C">
              <w:rPr>
                <w:rFonts w:ascii="Times New Roman" w:hAnsi="Times New Roman" w:cs="Times New Roman"/>
                <w:szCs w:val="22"/>
              </w:rPr>
              <w:t>ги</w:t>
            </w:r>
          </w:p>
        </w:tc>
        <w:tc>
          <w:tcPr>
            <w:tcW w:w="8800" w:type="dxa"/>
            <w:gridSpan w:val="8"/>
            <w:vAlign w:val="center"/>
          </w:tcPr>
          <w:p w14:paraId="7ECAABCC" w14:textId="77777777" w:rsidR="00730A3C" w:rsidRPr="00730A3C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1019" w:type="dxa"/>
            <w:vMerge w:val="restart"/>
            <w:vAlign w:val="center"/>
          </w:tcPr>
          <w:p w14:paraId="402DA9F8" w14:textId="77777777" w:rsidR="00730A3C" w:rsidRPr="00730A3C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Средний размер платы (цена, тариф)</w:t>
            </w:r>
          </w:p>
        </w:tc>
      </w:tr>
      <w:tr w:rsidR="00730A3C" w:rsidRPr="00AD47FA" w14:paraId="06CBF1A8" w14:textId="7777777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108" w:type="dxa"/>
            <w:vMerge/>
            <w:vAlign w:val="center"/>
          </w:tcPr>
          <w:p w14:paraId="195B2B46" w14:textId="77777777" w:rsidR="00730A3C" w:rsidRPr="00AD47FA" w:rsidRDefault="00730A3C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  <w:gridSpan w:val="3"/>
            <w:vMerge/>
            <w:vAlign w:val="center"/>
          </w:tcPr>
          <w:p w14:paraId="5997E82E" w14:textId="77777777" w:rsidR="00730A3C" w:rsidRPr="00AD47FA" w:rsidRDefault="00730A3C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33B31F0D" w14:textId="77777777" w:rsidR="00730A3C" w:rsidRPr="00AD47FA" w:rsidRDefault="00730A3C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79BB169A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ние показ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606" w:type="dxa"/>
            <w:gridSpan w:val="2"/>
            <w:vAlign w:val="center"/>
          </w:tcPr>
          <w:p w14:paraId="195F0CD5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 xml:space="preserve">мерения по </w:t>
            </w:r>
            <w:hyperlink r:id="rId13" w:history="1">
              <w:r w:rsidRPr="00AD47F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94" w:type="dxa"/>
            <w:vMerge w:val="restart"/>
            <w:vAlign w:val="center"/>
          </w:tcPr>
          <w:p w14:paraId="6E7BF6A8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ждено в муниц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пальном задании на год</w:t>
            </w:r>
          </w:p>
        </w:tc>
        <w:tc>
          <w:tcPr>
            <w:tcW w:w="1000" w:type="dxa"/>
            <w:vMerge w:val="restart"/>
            <w:vAlign w:val="center"/>
          </w:tcPr>
          <w:p w14:paraId="24B27C7A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нено на отче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ную д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189" w:type="dxa"/>
            <w:vMerge w:val="restart"/>
            <w:vAlign w:val="center"/>
          </w:tcPr>
          <w:p w14:paraId="6E5E0818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допуст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мое (во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можное) отклон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11" w:type="dxa"/>
            <w:vMerge w:val="restart"/>
            <w:vAlign w:val="center"/>
          </w:tcPr>
          <w:p w14:paraId="28696E44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отклонение, превыша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щее доп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стимое (возможное) значение</w:t>
            </w:r>
          </w:p>
        </w:tc>
        <w:tc>
          <w:tcPr>
            <w:tcW w:w="1100" w:type="dxa"/>
            <w:vMerge w:val="restart"/>
            <w:vAlign w:val="center"/>
          </w:tcPr>
          <w:p w14:paraId="6FB7EFC1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причина отклон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19" w:type="dxa"/>
            <w:vMerge/>
            <w:vAlign w:val="center"/>
          </w:tcPr>
          <w:p w14:paraId="7E75C322" w14:textId="77777777" w:rsidR="00730A3C" w:rsidRPr="00AD47FA" w:rsidRDefault="00730A3C" w:rsidP="0011426D">
            <w:pPr>
              <w:jc w:val="center"/>
              <w:rPr>
                <w:sz w:val="24"/>
                <w:szCs w:val="24"/>
              </w:rPr>
            </w:pPr>
          </w:p>
        </w:tc>
      </w:tr>
      <w:tr w:rsidR="00730A3C" w:rsidRPr="00AD47FA" w14:paraId="602A38C1" w14:textId="7777777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108" w:type="dxa"/>
            <w:vMerge/>
            <w:vAlign w:val="center"/>
          </w:tcPr>
          <w:p w14:paraId="590268B6" w14:textId="77777777" w:rsidR="00730A3C" w:rsidRPr="00AD47FA" w:rsidRDefault="00730A3C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4C77EE2D" w14:textId="77777777" w:rsidR="00730A3C" w:rsidRPr="00730A3C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______ (наимен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вание п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каз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1206" w:type="dxa"/>
            <w:vAlign w:val="center"/>
          </w:tcPr>
          <w:p w14:paraId="2FF908F1" w14:textId="77777777" w:rsidR="00730A3C" w:rsidRPr="00730A3C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______ (наимен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вание п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казателя)</w:t>
            </w:r>
          </w:p>
        </w:tc>
        <w:tc>
          <w:tcPr>
            <w:tcW w:w="1100" w:type="dxa"/>
            <w:vAlign w:val="center"/>
          </w:tcPr>
          <w:p w14:paraId="7FD8E229" w14:textId="77777777" w:rsidR="00730A3C" w:rsidRPr="00730A3C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_____ (наимен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вание п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каз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1000" w:type="dxa"/>
            <w:vAlign w:val="center"/>
          </w:tcPr>
          <w:p w14:paraId="3E692C37" w14:textId="77777777" w:rsidR="00730A3C" w:rsidRPr="00730A3C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______ (наим</w:t>
            </w:r>
            <w:r w:rsidRPr="00730A3C">
              <w:rPr>
                <w:rFonts w:ascii="Times New Roman" w:hAnsi="Times New Roman" w:cs="Times New Roman"/>
                <w:szCs w:val="22"/>
              </w:rPr>
              <w:t>е</w:t>
            </w:r>
            <w:r w:rsidRPr="00730A3C">
              <w:rPr>
                <w:rFonts w:ascii="Times New Roman" w:hAnsi="Times New Roman" w:cs="Times New Roman"/>
                <w:szCs w:val="22"/>
              </w:rPr>
              <w:t>нование показ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1000" w:type="dxa"/>
            <w:vAlign w:val="center"/>
          </w:tcPr>
          <w:p w14:paraId="63D2146B" w14:textId="77777777" w:rsidR="00730A3C" w:rsidRPr="00730A3C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______ (наим</w:t>
            </w:r>
            <w:r w:rsidRPr="00730A3C">
              <w:rPr>
                <w:rFonts w:ascii="Times New Roman" w:hAnsi="Times New Roman" w:cs="Times New Roman"/>
                <w:szCs w:val="22"/>
              </w:rPr>
              <w:t>е</w:t>
            </w:r>
            <w:r w:rsidRPr="00730A3C">
              <w:rPr>
                <w:rFonts w:ascii="Times New Roman" w:hAnsi="Times New Roman" w:cs="Times New Roman"/>
                <w:szCs w:val="22"/>
              </w:rPr>
              <w:t>нование показ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1400" w:type="dxa"/>
            <w:vMerge/>
            <w:vAlign w:val="center"/>
          </w:tcPr>
          <w:p w14:paraId="0D662FEE" w14:textId="77777777" w:rsidR="00730A3C" w:rsidRPr="00AD47FA" w:rsidRDefault="00730A3C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244975E2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606" w:type="dxa"/>
            <w:vAlign w:val="center"/>
          </w:tcPr>
          <w:p w14:paraId="313C3053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94" w:type="dxa"/>
            <w:vMerge/>
            <w:vAlign w:val="center"/>
          </w:tcPr>
          <w:p w14:paraId="6D16B618" w14:textId="77777777" w:rsidR="00730A3C" w:rsidRPr="00AD47FA" w:rsidRDefault="00730A3C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center"/>
          </w:tcPr>
          <w:p w14:paraId="1B549DAC" w14:textId="77777777" w:rsidR="00730A3C" w:rsidRPr="00AD47FA" w:rsidRDefault="00730A3C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14:paraId="18319924" w14:textId="77777777" w:rsidR="00730A3C" w:rsidRPr="00AD47FA" w:rsidRDefault="00730A3C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41CCC2C2" w14:textId="77777777" w:rsidR="00730A3C" w:rsidRPr="00AD47FA" w:rsidRDefault="00730A3C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67586DA8" w14:textId="77777777" w:rsidR="00730A3C" w:rsidRPr="00AD47FA" w:rsidRDefault="00730A3C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14:paraId="4673B66C" w14:textId="77777777" w:rsidR="00730A3C" w:rsidRPr="00AD47FA" w:rsidRDefault="00730A3C" w:rsidP="0011426D">
            <w:pPr>
              <w:jc w:val="center"/>
              <w:rPr>
                <w:sz w:val="24"/>
                <w:szCs w:val="24"/>
              </w:rPr>
            </w:pPr>
          </w:p>
        </w:tc>
      </w:tr>
      <w:tr w:rsidR="00730A3C" w:rsidRPr="00AD47FA" w14:paraId="37FB2CBA" w14:textId="7777777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108" w:type="dxa"/>
          </w:tcPr>
          <w:p w14:paraId="4ED0370D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14:paraId="24DCDFFE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4889C6D3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14:paraId="689D654A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14:paraId="7943C383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14:paraId="37B06D8E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14:paraId="0667A8E5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14:paraId="51C71788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5DDE9B0A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4" w:type="dxa"/>
          </w:tcPr>
          <w:p w14:paraId="3FEEB848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</w:tcPr>
          <w:p w14:paraId="44208057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</w:tcPr>
          <w:p w14:paraId="2DE86FCF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</w:tcPr>
          <w:p w14:paraId="491628BF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</w:tcPr>
          <w:p w14:paraId="72260B57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9" w:type="dxa"/>
          </w:tcPr>
          <w:p w14:paraId="388DEE49" w14:textId="77777777" w:rsidR="00730A3C" w:rsidRPr="00AD47FA" w:rsidRDefault="00730A3C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01C75" w:rsidRPr="00AD47FA" w14:paraId="496B8BB0" w14:textId="7777777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108" w:type="dxa"/>
            <w:vMerge w:val="restart"/>
          </w:tcPr>
          <w:p w14:paraId="39EFBCFA" w14:textId="77777777" w:rsidR="00101C75" w:rsidRPr="002F33D9" w:rsidRDefault="00101C7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33D9">
              <w:rPr>
                <w:rFonts w:ascii="Times New Roman" w:hAnsi="Times New Roman" w:cs="Times New Roman"/>
                <w:sz w:val="24"/>
                <w:szCs w:val="24"/>
              </w:rPr>
              <w:t>11784000100400301006100</w:t>
            </w:r>
          </w:p>
        </w:tc>
        <w:tc>
          <w:tcPr>
            <w:tcW w:w="1100" w:type="dxa"/>
            <w:vMerge w:val="restart"/>
          </w:tcPr>
          <w:p w14:paraId="3D31A1C1" w14:textId="77777777" w:rsidR="00101C75" w:rsidRPr="002F33D9" w:rsidRDefault="00101C75" w:rsidP="0011426D">
            <w:pPr>
              <w:rPr>
                <w:color w:val="000000"/>
                <w:sz w:val="24"/>
                <w:szCs w:val="24"/>
              </w:rPr>
            </w:pPr>
            <w:r w:rsidRPr="002F33D9">
              <w:rPr>
                <w:color w:val="000000"/>
                <w:sz w:val="24"/>
                <w:szCs w:val="24"/>
              </w:rPr>
              <w:t>Адапт</w:t>
            </w:r>
            <w:r w:rsidRPr="002F33D9">
              <w:rPr>
                <w:color w:val="000000"/>
                <w:sz w:val="24"/>
                <w:szCs w:val="24"/>
              </w:rPr>
              <w:t>и</w:t>
            </w:r>
            <w:r w:rsidRPr="002F33D9">
              <w:rPr>
                <w:color w:val="000000"/>
                <w:sz w:val="24"/>
                <w:szCs w:val="24"/>
              </w:rPr>
              <w:t>рованная образ</w:t>
            </w:r>
            <w:r w:rsidRPr="002F33D9">
              <w:rPr>
                <w:color w:val="000000"/>
                <w:sz w:val="24"/>
                <w:szCs w:val="24"/>
              </w:rPr>
              <w:t>о</w:t>
            </w:r>
            <w:r w:rsidRPr="002F33D9">
              <w:rPr>
                <w:color w:val="000000"/>
                <w:sz w:val="24"/>
                <w:szCs w:val="24"/>
              </w:rPr>
              <w:t>вател</w:t>
            </w:r>
            <w:r w:rsidRPr="002F33D9">
              <w:rPr>
                <w:color w:val="000000"/>
                <w:sz w:val="24"/>
                <w:szCs w:val="24"/>
              </w:rPr>
              <w:t>ь</w:t>
            </w:r>
            <w:r w:rsidRPr="002F33D9">
              <w:rPr>
                <w:color w:val="000000"/>
                <w:sz w:val="24"/>
                <w:szCs w:val="24"/>
              </w:rPr>
              <w:t>ная пр</w:t>
            </w:r>
            <w:r w:rsidRPr="002F33D9">
              <w:rPr>
                <w:color w:val="000000"/>
                <w:sz w:val="24"/>
                <w:szCs w:val="24"/>
              </w:rPr>
              <w:t>о</w:t>
            </w:r>
            <w:r w:rsidRPr="002F33D9">
              <w:rPr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1206" w:type="dxa"/>
            <w:vMerge w:val="restart"/>
          </w:tcPr>
          <w:p w14:paraId="34174846" w14:textId="77777777" w:rsidR="00101C75" w:rsidRPr="001F0261" w:rsidRDefault="00101C75" w:rsidP="0011426D">
            <w:pPr>
              <w:rPr>
                <w:color w:val="000000"/>
                <w:sz w:val="22"/>
                <w:szCs w:val="22"/>
              </w:rPr>
            </w:pPr>
            <w:r w:rsidRPr="001F0261">
              <w:rPr>
                <w:color w:val="000000"/>
                <w:sz w:val="22"/>
                <w:szCs w:val="22"/>
              </w:rPr>
              <w:t>Обуча</w:t>
            </w:r>
            <w:r w:rsidRPr="001F0261">
              <w:rPr>
                <w:color w:val="000000"/>
                <w:sz w:val="22"/>
                <w:szCs w:val="22"/>
              </w:rPr>
              <w:t>ю</w:t>
            </w:r>
            <w:r w:rsidRPr="001F0261">
              <w:rPr>
                <w:color w:val="000000"/>
                <w:sz w:val="22"/>
                <w:szCs w:val="22"/>
              </w:rPr>
              <w:t>щиеся с огран</w:t>
            </w:r>
            <w:r w:rsidRPr="001F0261">
              <w:rPr>
                <w:color w:val="000000"/>
                <w:sz w:val="22"/>
                <w:szCs w:val="22"/>
              </w:rPr>
              <w:t>и</w:t>
            </w:r>
            <w:r w:rsidRPr="001F0261">
              <w:rPr>
                <w:color w:val="000000"/>
                <w:sz w:val="22"/>
                <w:szCs w:val="22"/>
              </w:rPr>
              <w:t>ченными возможн</w:t>
            </w:r>
            <w:r w:rsidRPr="001F0261">
              <w:rPr>
                <w:color w:val="000000"/>
                <w:sz w:val="22"/>
                <w:szCs w:val="22"/>
              </w:rPr>
              <w:t>о</w:t>
            </w:r>
            <w:r w:rsidRPr="001F0261">
              <w:rPr>
                <w:color w:val="000000"/>
                <w:sz w:val="22"/>
                <w:szCs w:val="22"/>
              </w:rPr>
              <w:t>стями зд</w:t>
            </w:r>
            <w:r w:rsidRPr="001F0261">
              <w:rPr>
                <w:color w:val="000000"/>
                <w:sz w:val="22"/>
                <w:szCs w:val="22"/>
              </w:rPr>
              <w:t>о</w:t>
            </w:r>
            <w:r w:rsidRPr="001F0261">
              <w:rPr>
                <w:color w:val="000000"/>
                <w:sz w:val="22"/>
                <w:szCs w:val="22"/>
              </w:rPr>
              <w:t>ровья (ОВЗ)</w:t>
            </w:r>
          </w:p>
        </w:tc>
        <w:tc>
          <w:tcPr>
            <w:tcW w:w="1100" w:type="dxa"/>
            <w:vMerge w:val="restart"/>
          </w:tcPr>
          <w:p w14:paraId="7C3C7321" w14:textId="77777777" w:rsidR="00101C75" w:rsidRPr="002F33D9" w:rsidRDefault="00101C75" w:rsidP="0011426D">
            <w:pPr>
              <w:rPr>
                <w:color w:val="000000"/>
                <w:sz w:val="24"/>
                <w:szCs w:val="24"/>
              </w:rPr>
            </w:pPr>
            <w:r w:rsidRPr="002F33D9">
              <w:rPr>
                <w:color w:val="000000"/>
                <w:sz w:val="24"/>
                <w:szCs w:val="24"/>
              </w:rPr>
              <w:t>Дети с 3 до 8 лет</w:t>
            </w:r>
          </w:p>
        </w:tc>
        <w:tc>
          <w:tcPr>
            <w:tcW w:w="1000" w:type="dxa"/>
            <w:vMerge w:val="restart"/>
          </w:tcPr>
          <w:p w14:paraId="3619A0B1" w14:textId="77777777" w:rsidR="00101C75" w:rsidRPr="002F33D9" w:rsidRDefault="00101C75" w:rsidP="0011426D">
            <w:pPr>
              <w:rPr>
                <w:color w:val="000000"/>
                <w:sz w:val="24"/>
                <w:szCs w:val="24"/>
              </w:rPr>
            </w:pPr>
            <w:r w:rsidRPr="002F33D9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000" w:type="dxa"/>
            <w:vMerge w:val="restart"/>
          </w:tcPr>
          <w:p w14:paraId="103668C4" w14:textId="77777777" w:rsidR="00101C75" w:rsidRPr="007459A9" w:rsidRDefault="00101C75" w:rsidP="001142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125DDF1A" w14:textId="77777777" w:rsidR="00101C75" w:rsidRPr="007459A9" w:rsidRDefault="00101C75" w:rsidP="001142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59A9">
              <w:rPr>
                <w:rFonts w:ascii="Times New Roman" w:hAnsi="Times New Roman" w:cs="Times New Roman"/>
                <w:sz w:val="28"/>
                <w:szCs w:val="28"/>
              </w:rPr>
              <w:t>Число обуча</w:t>
            </w:r>
            <w:r w:rsidRPr="007459A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459A9">
              <w:rPr>
                <w:rFonts w:ascii="Times New Roman" w:hAnsi="Times New Roman" w:cs="Times New Roman"/>
                <w:sz w:val="28"/>
                <w:szCs w:val="28"/>
              </w:rPr>
              <w:t xml:space="preserve">щихся </w:t>
            </w:r>
          </w:p>
        </w:tc>
        <w:tc>
          <w:tcPr>
            <w:tcW w:w="1000" w:type="dxa"/>
          </w:tcPr>
          <w:p w14:paraId="3644AF41" w14:textId="77777777" w:rsidR="00101C75" w:rsidRPr="007459A9" w:rsidRDefault="00101C75" w:rsidP="001142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59A9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7459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59A9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606" w:type="dxa"/>
          </w:tcPr>
          <w:p w14:paraId="04041D0B" w14:textId="77777777" w:rsidR="00101C75" w:rsidRPr="007459A9" w:rsidRDefault="00101C75" w:rsidP="001142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59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094" w:type="dxa"/>
          </w:tcPr>
          <w:p w14:paraId="2CDAECF7" w14:textId="77777777" w:rsidR="00101C75" w:rsidRPr="007459A9" w:rsidRDefault="00101C7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00" w:type="dxa"/>
          </w:tcPr>
          <w:p w14:paraId="65C17B85" w14:textId="77777777" w:rsidR="00101C75" w:rsidRPr="002F26DC" w:rsidRDefault="00D11CBD" w:rsidP="00114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89" w:type="dxa"/>
          </w:tcPr>
          <w:p w14:paraId="4AAC9B92" w14:textId="77777777" w:rsidR="00101C75" w:rsidRPr="00AD47FA" w:rsidRDefault="00101C7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AD90C59" w14:textId="77777777" w:rsidR="00101C75" w:rsidRPr="00AD47FA" w:rsidRDefault="00101C7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3BBAA24" w14:textId="77777777" w:rsidR="00101C75" w:rsidRPr="002F26DC" w:rsidRDefault="00101C7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617B11ED" w14:textId="77777777" w:rsidR="00101C75" w:rsidRPr="00AD47FA" w:rsidRDefault="00101C7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A3C" w:rsidRPr="00AD47FA" w14:paraId="2D51F321" w14:textId="7777777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6"/>
        </w:trPr>
        <w:tc>
          <w:tcPr>
            <w:tcW w:w="1108" w:type="dxa"/>
            <w:vMerge/>
          </w:tcPr>
          <w:p w14:paraId="3DDAA991" w14:textId="77777777" w:rsidR="00730A3C" w:rsidRPr="00AD47FA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08A7F639" w14:textId="77777777" w:rsidR="00730A3C" w:rsidRPr="00AD47FA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14:paraId="2E9D9451" w14:textId="77777777" w:rsidR="00730A3C" w:rsidRPr="00AD47FA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6E4FB653" w14:textId="77777777" w:rsidR="00730A3C" w:rsidRPr="00AD47FA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14:paraId="03127243" w14:textId="77777777" w:rsidR="00730A3C" w:rsidRPr="00AD47FA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14:paraId="75B61B3A" w14:textId="77777777" w:rsidR="00730A3C" w:rsidRPr="00AD47FA" w:rsidRDefault="00730A3C" w:rsidP="0011426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63F6453" w14:textId="77777777" w:rsidR="00730A3C" w:rsidRPr="00AD47FA" w:rsidRDefault="00730A3C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28F8B66B" w14:textId="77777777" w:rsidR="00730A3C" w:rsidRPr="00AD47FA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687B00C8" w14:textId="77777777" w:rsidR="00730A3C" w:rsidRPr="00AD47FA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51D9F7A9" w14:textId="77777777" w:rsidR="00730A3C" w:rsidRPr="00AD47FA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1FEE3AA" w14:textId="77777777" w:rsidR="00730A3C" w:rsidRPr="00AD47FA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A70BF5C" w14:textId="77777777" w:rsidR="00730A3C" w:rsidRPr="00AD47FA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269F4A6" w14:textId="77777777" w:rsidR="00730A3C" w:rsidRPr="00AD47FA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5DB8867" w14:textId="77777777" w:rsidR="00730A3C" w:rsidRPr="00AD47FA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320CBA40" w14:textId="77777777" w:rsidR="00730A3C" w:rsidRPr="00AD47FA" w:rsidRDefault="00730A3C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E91693" w14:textId="77777777" w:rsidR="00317F05" w:rsidRDefault="00317F05" w:rsidP="00317F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</w:t>
      </w:r>
    </w:p>
    <w:p w14:paraId="7813DA38" w14:textId="77777777" w:rsidR="00317F05" w:rsidRDefault="00317F05" w:rsidP="00317F0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CA787DD" w14:textId="77777777" w:rsidR="00317F05" w:rsidRDefault="00317F05" w:rsidP="00317F0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14"/>
        <w:gridCol w:w="2528"/>
        <w:gridCol w:w="1778"/>
      </w:tblGrid>
      <w:tr w:rsidR="00317F05" w:rsidRPr="00592660" w14:paraId="59124F05" w14:textId="77777777">
        <w:tc>
          <w:tcPr>
            <w:tcW w:w="11614" w:type="dxa"/>
            <w:tcBorders>
              <w:top w:val="nil"/>
              <w:left w:val="nil"/>
              <w:bottom w:val="nil"/>
              <w:right w:val="nil"/>
            </w:tcBorders>
          </w:tcPr>
          <w:p w14:paraId="3213E3F5" w14:textId="77777777" w:rsidR="00317F05" w:rsidRPr="00295DB6" w:rsidRDefault="00317F05" w:rsidP="0011426D">
            <w:pPr>
              <w:pStyle w:val="ConsPlusNonformat"/>
              <w:tabs>
                <w:tab w:val="left" w:pos="393"/>
              </w:tabs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1CEA19" w14:textId="77777777" w:rsidR="00317F05" w:rsidRPr="006375B1" w:rsidRDefault="00317F05" w:rsidP="0011426D">
            <w:pPr>
              <w:pStyle w:val="ConsPlusNonformat"/>
              <w:tabs>
                <w:tab w:val="left" w:pos="393"/>
              </w:tabs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  <w:p w14:paraId="304D8E7C" w14:textId="77777777" w:rsidR="00317F05" w:rsidRPr="00382931" w:rsidRDefault="00317F05" w:rsidP="0011426D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 w:val="restart"/>
            <w:tcBorders>
              <w:top w:val="nil"/>
              <w:left w:val="nil"/>
            </w:tcBorders>
          </w:tcPr>
          <w:p w14:paraId="2A5FF6E0" w14:textId="77777777" w:rsidR="00317F05" w:rsidRPr="00382931" w:rsidRDefault="00317F05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Уникальный н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мер по базовому</w:t>
            </w:r>
          </w:p>
          <w:p w14:paraId="3E8EC252" w14:textId="77777777" w:rsidR="00317F05" w:rsidRPr="00382931" w:rsidRDefault="00317F05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 xml:space="preserve"> (отраслевому) </w:t>
            </w:r>
          </w:p>
          <w:p w14:paraId="05C1A08E" w14:textId="77777777" w:rsidR="00317F05" w:rsidRPr="00382931" w:rsidRDefault="00317F05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1778" w:type="dxa"/>
            <w:vMerge w:val="restart"/>
          </w:tcPr>
          <w:p w14:paraId="7039161D" w14:textId="77777777" w:rsidR="00317F05" w:rsidRPr="00382931" w:rsidRDefault="00317F05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11.787.0</w:t>
            </w:r>
          </w:p>
        </w:tc>
      </w:tr>
      <w:tr w:rsidR="00317F05" w:rsidRPr="00592660" w14:paraId="1B5A229E" w14:textId="77777777">
        <w:tc>
          <w:tcPr>
            <w:tcW w:w="11614" w:type="dxa"/>
            <w:tcBorders>
              <w:top w:val="nil"/>
              <w:left w:val="nil"/>
              <w:bottom w:val="nil"/>
              <w:right w:val="nil"/>
            </w:tcBorders>
          </w:tcPr>
          <w:p w14:paraId="2E6E4FA7" w14:textId="77777777" w:rsidR="00317F05" w:rsidRPr="00382931" w:rsidRDefault="00317F05" w:rsidP="0011426D">
            <w:pPr>
              <w:pStyle w:val="ConsPlusNonformat"/>
              <w:tabs>
                <w:tab w:val="left" w:pos="426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Наименование потребителей муниципальной услуги</w:t>
            </w:r>
          </w:p>
          <w:p w14:paraId="58F29587" w14:textId="77777777" w:rsidR="00317F05" w:rsidRPr="006375B1" w:rsidRDefault="00317F05" w:rsidP="0011426D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63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Физические лица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 до 3 лет Дети-инвалиды</w:t>
            </w:r>
          </w:p>
        </w:tc>
        <w:tc>
          <w:tcPr>
            <w:tcW w:w="2528" w:type="dxa"/>
            <w:vMerge/>
            <w:tcBorders>
              <w:left w:val="nil"/>
            </w:tcBorders>
          </w:tcPr>
          <w:p w14:paraId="6D5F5067" w14:textId="77777777" w:rsidR="00317F05" w:rsidRPr="00382931" w:rsidRDefault="00317F05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14:paraId="7C9C82FD" w14:textId="77777777" w:rsidR="00317F05" w:rsidRPr="00382931" w:rsidRDefault="00317F05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05" w:rsidRPr="00592660" w14:paraId="0254B1F1" w14:textId="77777777">
        <w:tc>
          <w:tcPr>
            <w:tcW w:w="11614" w:type="dxa"/>
            <w:tcBorders>
              <w:top w:val="nil"/>
              <w:left w:val="nil"/>
              <w:bottom w:val="nil"/>
              <w:right w:val="nil"/>
            </w:tcBorders>
          </w:tcPr>
          <w:p w14:paraId="6BEEC0DE" w14:textId="77777777" w:rsidR="00317F05" w:rsidRPr="00382931" w:rsidRDefault="00317F05" w:rsidP="001142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left w:val="nil"/>
              <w:bottom w:val="nil"/>
            </w:tcBorders>
          </w:tcPr>
          <w:p w14:paraId="4169EAB3" w14:textId="77777777" w:rsidR="00317F05" w:rsidRPr="00382931" w:rsidRDefault="00317F05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14:paraId="175DBE28" w14:textId="77777777" w:rsidR="00317F05" w:rsidRPr="00382931" w:rsidRDefault="00317F05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05" w:rsidRPr="00592660" w14:paraId="2568FF4E" w14:textId="77777777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3B20E1" w14:textId="77777777" w:rsidR="00317F05" w:rsidRPr="00382931" w:rsidRDefault="00317F05" w:rsidP="0011426D">
            <w:pPr>
              <w:pStyle w:val="ConsPlusNonformat"/>
              <w:tabs>
                <w:tab w:val="left" w:pos="426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П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, характеризующие объем и (или) качество муниципальной услуги</w:t>
            </w:r>
          </w:p>
        </w:tc>
      </w:tr>
      <w:tr w:rsidR="00317F05" w:rsidRPr="00592660" w14:paraId="39554DC4" w14:textId="77777777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171A35" w14:textId="77777777" w:rsidR="00317F05" w:rsidRPr="00382931" w:rsidRDefault="00317F05" w:rsidP="001142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2.2. П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, характеризующие качество муниципальной услуги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&gt;:</w:t>
            </w:r>
          </w:p>
        </w:tc>
      </w:tr>
      <w:tr w:rsidR="00317F05" w:rsidRPr="00592660" w14:paraId="2CF5D575" w14:textId="77777777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952695" w14:textId="77777777" w:rsidR="00317F05" w:rsidRPr="00382931" w:rsidRDefault="00317F05" w:rsidP="001142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0AAD3D" w14:textId="77777777" w:rsidR="00387240" w:rsidRPr="00387240" w:rsidRDefault="00387240" w:rsidP="00387240">
      <w:pPr>
        <w:rPr>
          <w:vanish/>
        </w:rPr>
      </w:pPr>
    </w:p>
    <w:tbl>
      <w:tblPr>
        <w:tblpPr w:leftFromText="180" w:rightFromText="180" w:vertAnchor="text" w:horzAnchor="margin" w:tblpY="139"/>
        <w:tblW w:w="15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5"/>
        <w:gridCol w:w="1100"/>
        <w:gridCol w:w="1200"/>
        <w:gridCol w:w="1000"/>
        <w:gridCol w:w="1000"/>
        <w:gridCol w:w="1158"/>
        <w:gridCol w:w="2247"/>
        <w:gridCol w:w="1253"/>
        <w:gridCol w:w="484"/>
        <w:gridCol w:w="916"/>
        <w:gridCol w:w="1000"/>
        <w:gridCol w:w="1100"/>
        <w:gridCol w:w="1100"/>
        <w:gridCol w:w="1308"/>
      </w:tblGrid>
      <w:tr w:rsidR="00317F05" w:rsidRPr="00AD47FA" w14:paraId="780705A4" w14:textId="77777777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DECB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кальный номер реестр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вой 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</w:p>
        </w:tc>
        <w:tc>
          <w:tcPr>
            <w:tcW w:w="3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DF4D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ние муниципальной</w:t>
            </w:r>
          </w:p>
          <w:p w14:paraId="399A4060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6D93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Показатель, хара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теризующий усл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вия (формы) 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ния муниципал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ной у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9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A446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317F05" w:rsidRPr="00AD47FA" w14:paraId="79960BF3" w14:textId="7777777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5A37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D0B7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C310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1AB2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наименование пок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0F5C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 xml:space="preserve">рения по </w:t>
            </w:r>
            <w:hyperlink r:id="rId14" w:history="1">
              <w:r w:rsidRPr="00AD47F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F718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ждено в 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ном зад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нии на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0FD0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нено на отче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ную д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6BF6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стимое (возмо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ное) 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клонение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AE8F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ние, пр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выша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щее д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пустимое (возмо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ное) зн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76E5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317F05" w:rsidRPr="00AD47FA" w14:paraId="6AA79E03" w14:textId="7777777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648A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ADF7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______ (наим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C089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______ (наимен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казателя)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1F83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______ (наим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B2F7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______ (наим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876B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 (наим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ние показат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FDF9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F4BA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510C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0C28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95C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6531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008A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6BA6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</w:tr>
      <w:tr w:rsidR="00317F05" w:rsidRPr="00AD47FA" w14:paraId="13F2727C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C9B5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ED1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7E81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E7E3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E52E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D6FA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F050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F72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4EDA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AAC9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8D39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CA5A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C845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D648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17F05" w:rsidRPr="00730A3C" w14:paraId="794D7C98" w14:textId="77777777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A8EE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11784000300500201002100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A0E8" w14:textId="77777777" w:rsidR="00317F05" w:rsidRPr="00317F05" w:rsidRDefault="00317F05" w:rsidP="0011426D">
            <w:pPr>
              <w:rPr>
                <w:color w:val="000000"/>
                <w:sz w:val="24"/>
                <w:szCs w:val="24"/>
              </w:rPr>
            </w:pPr>
            <w:r w:rsidRPr="00317F05">
              <w:rPr>
                <w:color w:val="000000"/>
                <w:sz w:val="24"/>
                <w:szCs w:val="24"/>
              </w:rPr>
              <w:t>Дети-инвал</w:t>
            </w:r>
            <w:r w:rsidRPr="00317F05">
              <w:rPr>
                <w:color w:val="000000"/>
                <w:sz w:val="24"/>
                <w:szCs w:val="24"/>
              </w:rPr>
              <w:t>и</w:t>
            </w:r>
            <w:r w:rsidRPr="00317F05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B415" w14:textId="77777777" w:rsidR="00317F05" w:rsidRPr="00317F05" w:rsidRDefault="00317F05" w:rsidP="0011426D">
            <w:pPr>
              <w:rPr>
                <w:color w:val="000000"/>
                <w:sz w:val="24"/>
                <w:szCs w:val="24"/>
              </w:rPr>
            </w:pPr>
            <w:r w:rsidRPr="00317F05">
              <w:rPr>
                <w:color w:val="000000"/>
                <w:sz w:val="24"/>
                <w:szCs w:val="24"/>
              </w:rPr>
              <w:t>Дети с 1 до 3 лет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4E43" w14:textId="77777777" w:rsidR="00317F05" w:rsidRPr="00317F05" w:rsidRDefault="00317F05" w:rsidP="0011426D">
            <w:pPr>
              <w:rPr>
                <w:color w:val="000000"/>
                <w:sz w:val="24"/>
                <w:szCs w:val="24"/>
              </w:rPr>
            </w:pPr>
            <w:r w:rsidRPr="00317F05">
              <w:rPr>
                <w:color w:val="000000"/>
                <w:sz w:val="24"/>
                <w:szCs w:val="24"/>
              </w:rPr>
              <w:t>не ук</w:t>
            </w:r>
            <w:r w:rsidRPr="00317F05">
              <w:rPr>
                <w:color w:val="000000"/>
                <w:sz w:val="24"/>
                <w:szCs w:val="24"/>
              </w:rPr>
              <w:t>а</w:t>
            </w:r>
            <w:r w:rsidRPr="00317F05">
              <w:rPr>
                <w:color w:val="000000"/>
                <w:sz w:val="24"/>
                <w:szCs w:val="24"/>
              </w:rPr>
              <w:t>зано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48DD" w14:textId="77777777" w:rsidR="00317F05" w:rsidRPr="00317F05" w:rsidRDefault="00317F05" w:rsidP="0011426D">
            <w:pPr>
              <w:rPr>
                <w:color w:val="000000"/>
                <w:sz w:val="24"/>
                <w:szCs w:val="24"/>
              </w:rPr>
            </w:pPr>
            <w:r w:rsidRPr="00317F05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2F09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43B7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Качество подгото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ки воспитанников образ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вательного учреждения к об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чению в школе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75FC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085C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73A8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E3BF" w14:textId="77777777" w:rsidR="00317F05" w:rsidRPr="00730A3C" w:rsidRDefault="002D4B89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FFF" w14:textId="77777777" w:rsidR="00317F05" w:rsidRPr="00730A3C" w:rsidRDefault="00317F05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7BFC" w14:textId="77777777" w:rsidR="00317F05" w:rsidRPr="00730A3C" w:rsidRDefault="00317F05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3DED" w14:textId="77777777" w:rsidR="00317F05" w:rsidRPr="00730A3C" w:rsidRDefault="00317F05" w:rsidP="0011426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17F05" w:rsidRPr="00730A3C" w14:paraId="3C241B5E" w14:textId="7777777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C8B5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9A67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224E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EFB7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02E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803E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8199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представит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лей) качеством и доступностью усл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ги (% от числа опрошенных)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9176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55A1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BB69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6E48" w14:textId="77777777" w:rsidR="00317F05" w:rsidRPr="00730A3C" w:rsidRDefault="002D4B89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9067" w14:textId="77777777" w:rsidR="00317F05" w:rsidRPr="00730A3C" w:rsidRDefault="00317F05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ADDE" w14:textId="77777777" w:rsidR="00317F05" w:rsidRPr="00730A3C" w:rsidRDefault="00317F05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73B" w14:textId="77777777" w:rsidR="00317F05" w:rsidRPr="00730A3C" w:rsidRDefault="00317F05" w:rsidP="0011426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17F05" w:rsidRPr="00730A3C" w14:paraId="24983356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C56E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F675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DD1E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00E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3FDB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7513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C70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Оптимальная уко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плектованность учреждения педаг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гическими ка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рами (%)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D9EA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CF21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1F20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DD3C519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2BF2" w14:textId="77777777" w:rsidR="00317F05" w:rsidRPr="00730A3C" w:rsidRDefault="001F0261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0EA" w14:textId="77777777" w:rsidR="00317F05" w:rsidRPr="00730A3C" w:rsidRDefault="00317F05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DE38" w14:textId="77777777" w:rsidR="00317F05" w:rsidRPr="00730A3C" w:rsidRDefault="00317F05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E2B0" w14:textId="77777777" w:rsidR="00317F05" w:rsidRPr="00730A3C" w:rsidRDefault="00317F05" w:rsidP="0011426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DF622F6" w14:textId="77777777" w:rsidR="00387240" w:rsidRPr="00387240" w:rsidRDefault="00387240" w:rsidP="00387240">
      <w:pPr>
        <w:rPr>
          <w:vanish/>
        </w:rPr>
      </w:pPr>
    </w:p>
    <w:tbl>
      <w:tblPr>
        <w:tblW w:w="163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8"/>
        <w:gridCol w:w="1100"/>
        <w:gridCol w:w="1206"/>
        <w:gridCol w:w="1100"/>
        <w:gridCol w:w="1000"/>
        <w:gridCol w:w="1000"/>
        <w:gridCol w:w="1400"/>
        <w:gridCol w:w="1000"/>
        <w:gridCol w:w="606"/>
        <w:gridCol w:w="1094"/>
        <w:gridCol w:w="1000"/>
        <w:gridCol w:w="1189"/>
        <w:gridCol w:w="1411"/>
        <w:gridCol w:w="1100"/>
        <w:gridCol w:w="1019"/>
      </w:tblGrid>
      <w:tr w:rsidR="00317F05" w:rsidRPr="00592660" w14:paraId="5B8BAEB0" w14:textId="77777777">
        <w:tc>
          <w:tcPr>
            <w:tcW w:w="163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6A82476" w14:textId="77777777" w:rsidR="00317F05" w:rsidRPr="00382931" w:rsidRDefault="00317F05" w:rsidP="001142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, характеризующие объем муниципальной услуги:</w:t>
            </w:r>
          </w:p>
        </w:tc>
      </w:tr>
      <w:tr w:rsidR="00317F05" w:rsidRPr="00730A3C" w14:paraId="15486ADD" w14:textId="7777777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108" w:type="dxa"/>
            <w:vMerge w:val="restart"/>
            <w:vAlign w:val="center"/>
          </w:tcPr>
          <w:p w14:paraId="18B97E64" w14:textId="77777777" w:rsidR="00317F05" w:rsidRPr="00730A3C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Уникал</w:t>
            </w:r>
            <w:r w:rsidRPr="00730A3C">
              <w:rPr>
                <w:rFonts w:ascii="Times New Roman" w:hAnsi="Times New Roman" w:cs="Times New Roman"/>
                <w:szCs w:val="22"/>
              </w:rPr>
              <w:t>ь</w:t>
            </w:r>
            <w:r w:rsidRPr="00730A3C">
              <w:rPr>
                <w:rFonts w:ascii="Times New Roman" w:hAnsi="Times New Roman" w:cs="Times New Roman"/>
                <w:szCs w:val="22"/>
              </w:rPr>
              <w:t>ный н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мер р</w:t>
            </w:r>
            <w:r w:rsidRPr="00730A3C">
              <w:rPr>
                <w:rFonts w:ascii="Times New Roman" w:hAnsi="Times New Roman" w:cs="Times New Roman"/>
                <w:szCs w:val="22"/>
              </w:rPr>
              <w:t>е</w:t>
            </w:r>
            <w:r w:rsidRPr="00730A3C">
              <w:rPr>
                <w:rFonts w:ascii="Times New Roman" w:hAnsi="Times New Roman" w:cs="Times New Roman"/>
                <w:szCs w:val="22"/>
              </w:rPr>
              <w:t>естровой 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писи</w:t>
            </w:r>
          </w:p>
        </w:tc>
        <w:tc>
          <w:tcPr>
            <w:tcW w:w="3406" w:type="dxa"/>
            <w:gridSpan w:val="3"/>
            <w:vMerge w:val="restart"/>
            <w:vAlign w:val="center"/>
          </w:tcPr>
          <w:p w14:paraId="1F327DC0" w14:textId="77777777" w:rsidR="00317F05" w:rsidRPr="00730A3C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</w:t>
            </w:r>
            <w:r w:rsidRPr="00730A3C">
              <w:rPr>
                <w:rFonts w:ascii="Times New Roman" w:hAnsi="Times New Roman" w:cs="Times New Roman"/>
                <w:szCs w:val="22"/>
              </w:rPr>
              <w:t>у</w:t>
            </w:r>
            <w:r w:rsidRPr="00730A3C">
              <w:rPr>
                <w:rFonts w:ascii="Times New Roman" w:hAnsi="Times New Roman" w:cs="Times New Roman"/>
                <w:szCs w:val="22"/>
              </w:rPr>
              <w:t>ги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14:paraId="6F0EE3CC" w14:textId="77777777" w:rsidR="00317F05" w:rsidRPr="00730A3C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Показатель, хара</w:t>
            </w:r>
            <w:r w:rsidRPr="00730A3C">
              <w:rPr>
                <w:rFonts w:ascii="Times New Roman" w:hAnsi="Times New Roman" w:cs="Times New Roman"/>
                <w:szCs w:val="22"/>
              </w:rPr>
              <w:t>к</w:t>
            </w:r>
            <w:r w:rsidRPr="00730A3C">
              <w:rPr>
                <w:rFonts w:ascii="Times New Roman" w:hAnsi="Times New Roman" w:cs="Times New Roman"/>
                <w:szCs w:val="22"/>
              </w:rPr>
              <w:t>теризующий усл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вия (формы) оказ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ния муниципал</w:t>
            </w:r>
            <w:r w:rsidRPr="00730A3C">
              <w:rPr>
                <w:rFonts w:ascii="Times New Roman" w:hAnsi="Times New Roman" w:cs="Times New Roman"/>
                <w:szCs w:val="22"/>
              </w:rPr>
              <w:t>ь</w:t>
            </w:r>
            <w:r w:rsidRPr="00730A3C">
              <w:rPr>
                <w:rFonts w:ascii="Times New Roman" w:hAnsi="Times New Roman" w:cs="Times New Roman"/>
                <w:szCs w:val="22"/>
              </w:rPr>
              <w:t>ной усл</w:t>
            </w:r>
            <w:r w:rsidRPr="00730A3C">
              <w:rPr>
                <w:rFonts w:ascii="Times New Roman" w:hAnsi="Times New Roman" w:cs="Times New Roman"/>
                <w:szCs w:val="22"/>
              </w:rPr>
              <w:t>у</w:t>
            </w:r>
            <w:r w:rsidRPr="00730A3C">
              <w:rPr>
                <w:rFonts w:ascii="Times New Roman" w:hAnsi="Times New Roman" w:cs="Times New Roman"/>
                <w:szCs w:val="22"/>
              </w:rPr>
              <w:t>ги</w:t>
            </w:r>
          </w:p>
        </w:tc>
        <w:tc>
          <w:tcPr>
            <w:tcW w:w="8800" w:type="dxa"/>
            <w:gridSpan w:val="8"/>
            <w:vAlign w:val="center"/>
          </w:tcPr>
          <w:p w14:paraId="2945FA07" w14:textId="77777777" w:rsidR="00317F05" w:rsidRPr="00730A3C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1019" w:type="dxa"/>
            <w:vMerge w:val="restart"/>
            <w:vAlign w:val="center"/>
          </w:tcPr>
          <w:p w14:paraId="7C95AE30" w14:textId="77777777" w:rsidR="00317F05" w:rsidRPr="00730A3C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Средний размер платы (цена, тариф)</w:t>
            </w:r>
          </w:p>
        </w:tc>
      </w:tr>
      <w:tr w:rsidR="00317F05" w:rsidRPr="00AD47FA" w14:paraId="03DAAD5B" w14:textId="7777777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108" w:type="dxa"/>
            <w:vMerge/>
            <w:vAlign w:val="center"/>
          </w:tcPr>
          <w:p w14:paraId="16386AD7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  <w:gridSpan w:val="3"/>
            <w:vMerge/>
            <w:vAlign w:val="center"/>
          </w:tcPr>
          <w:p w14:paraId="0D6789AF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5819AE4D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6C40B4DC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ние показ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606" w:type="dxa"/>
            <w:gridSpan w:val="2"/>
            <w:vAlign w:val="center"/>
          </w:tcPr>
          <w:p w14:paraId="0967438D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 xml:space="preserve">мерения по </w:t>
            </w:r>
            <w:hyperlink r:id="rId15" w:history="1">
              <w:r w:rsidRPr="00AD47F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94" w:type="dxa"/>
            <w:vMerge w:val="restart"/>
            <w:vAlign w:val="center"/>
          </w:tcPr>
          <w:p w14:paraId="599733CA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ждено в муниц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пальном задании на год</w:t>
            </w:r>
          </w:p>
        </w:tc>
        <w:tc>
          <w:tcPr>
            <w:tcW w:w="1000" w:type="dxa"/>
            <w:vMerge w:val="restart"/>
            <w:vAlign w:val="center"/>
          </w:tcPr>
          <w:p w14:paraId="18AAB5BC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нено на отче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ную д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189" w:type="dxa"/>
            <w:vMerge w:val="restart"/>
            <w:vAlign w:val="center"/>
          </w:tcPr>
          <w:p w14:paraId="680AAF9B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допуст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мое (во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можное) отклон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11" w:type="dxa"/>
            <w:vMerge w:val="restart"/>
            <w:vAlign w:val="center"/>
          </w:tcPr>
          <w:p w14:paraId="7CFFC3FE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отклонение, превыша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щее доп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стимое (возможное) значение</w:t>
            </w:r>
          </w:p>
        </w:tc>
        <w:tc>
          <w:tcPr>
            <w:tcW w:w="1100" w:type="dxa"/>
            <w:vMerge w:val="restart"/>
            <w:vAlign w:val="center"/>
          </w:tcPr>
          <w:p w14:paraId="7B0EDCAF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причина отклон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19" w:type="dxa"/>
            <w:vMerge/>
            <w:vAlign w:val="center"/>
          </w:tcPr>
          <w:p w14:paraId="043517B2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</w:tr>
      <w:tr w:rsidR="00317F05" w:rsidRPr="00AD47FA" w14:paraId="76B37D08" w14:textId="7777777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108" w:type="dxa"/>
            <w:vMerge/>
            <w:vAlign w:val="center"/>
          </w:tcPr>
          <w:p w14:paraId="77393D8B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69FAF441" w14:textId="77777777" w:rsidR="00317F05" w:rsidRPr="00730A3C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______ (наимен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вание п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каз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1206" w:type="dxa"/>
            <w:vAlign w:val="center"/>
          </w:tcPr>
          <w:p w14:paraId="5B795E11" w14:textId="77777777" w:rsidR="00317F05" w:rsidRPr="00730A3C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______ (наимен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вание п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казателя)</w:t>
            </w:r>
          </w:p>
        </w:tc>
        <w:tc>
          <w:tcPr>
            <w:tcW w:w="1100" w:type="dxa"/>
            <w:vAlign w:val="center"/>
          </w:tcPr>
          <w:p w14:paraId="5A1AA710" w14:textId="77777777" w:rsidR="00317F05" w:rsidRPr="00730A3C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_____ (наимен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вание п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каз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1000" w:type="dxa"/>
            <w:vAlign w:val="center"/>
          </w:tcPr>
          <w:p w14:paraId="4B87F870" w14:textId="77777777" w:rsidR="00317F05" w:rsidRPr="00730A3C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______ (наим</w:t>
            </w:r>
            <w:r w:rsidRPr="00730A3C">
              <w:rPr>
                <w:rFonts w:ascii="Times New Roman" w:hAnsi="Times New Roman" w:cs="Times New Roman"/>
                <w:szCs w:val="22"/>
              </w:rPr>
              <w:t>е</w:t>
            </w:r>
            <w:r w:rsidRPr="00730A3C">
              <w:rPr>
                <w:rFonts w:ascii="Times New Roman" w:hAnsi="Times New Roman" w:cs="Times New Roman"/>
                <w:szCs w:val="22"/>
              </w:rPr>
              <w:t>нование показ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1000" w:type="dxa"/>
            <w:vAlign w:val="center"/>
          </w:tcPr>
          <w:p w14:paraId="3A52C28B" w14:textId="77777777" w:rsidR="00317F05" w:rsidRPr="00730A3C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______ (наим</w:t>
            </w:r>
            <w:r w:rsidRPr="00730A3C">
              <w:rPr>
                <w:rFonts w:ascii="Times New Roman" w:hAnsi="Times New Roman" w:cs="Times New Roman"/>
                <w:szCs w:val="22"/>
              </w:rPr>
              <w:t>е</w:t>
            </w:r>
            <w:r w:rsidRPr="00730A3C">
              <w:rPr>
                <w:rFonts w:ascii="Times New Roman" w:hAnsi="Times New Roman" w:cs="Times New Roman"/>
                <w:szCs w:val="22"/>
              </w:rPr>
              <w:t>нование показ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1400" w:type="dxa"/>
            <w:vMerge/>
            <w:vAlign w:val="center"/>
          </w:tcPr>
          <w:p w14:paraId="13FE30E1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19A5EE2C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606" w:type="dxa"/>
            <w:vAlign w:val="center"/>
          </w:tcPr>
          <w:p w14:paraId="0DAEDDF0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94" w:type="dxa"/>
            <w:vMerge/>
            <w:vAlign w:val="center"/>
          </w:tcPr>
          <w:p w14:paraId="0884EC66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center"/>
          </w:tcPr>
          <w:p w14:paraId="6E6DBEF9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14:paraId="03443FF6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6C566A40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4A3707B2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14:paraId="3C2F1E8B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</w:tr>
      <w:tr w:rsidR="00317F05" w:rsidRPr="00AD47FA" w14:paraId="3721AAA2" w14:textId="7777777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108" w:type="dxa"/>
          </w:tcPr>
          <w:p w14:paraId="5ED08122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14:paraId="7FF6DE79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3CC1C217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14:paraId="703FC930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14:paraId="5A1638A9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14:paraId="21889FE9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14:paraId="116B726F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14:paraId="6211B60F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5C823DF5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4" w:type="dxa"/>
          </w:tcPr>
          <w:p w14:paraId="0B8FB80C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</w:tcPr>
          <w:p w14:paraId="2394683F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</w:tcPr>
          <w:p w14:paraId="0F700218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</w:tcPr>
          <w:p w14:paraId="570D17F4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</w:tcPr>
          <w:p w14:paraId="2C5CBF30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9" w:type="dxa"/>
          </w:tcPr>
          <w:p w14:paraId="7D1F5C37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7F05" w:rsidRPr="00AD47FA" w14:paraId="709CA731" w14:textId="7777777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108" w:type="dxa"/>
            <w:vMerge w:val="restart"/>
          </w:tcPr>
          <w:p w14:paraId="219BDE0C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11784000300500201002100</w:t>
            </w:r>
          </w:p>
        </w:tc>
        <w:tc>
          <w:tcPr>
            <w:tcW w:w="1100" w:type="dxa"/>
            <w:vMerge w:val="restart"/>
          </w:tcPr>
          <w:p w14:paraId="73A239FD" w14:textId="77777777" w:rsidR="00317F05" w:rsidRPr="00317F05" w:rsidRDefault="00317F05" w:rsidP="0011426D">
            <w:pPr>
              <w:rPr>
                <w:color w:val="000000"/>
                <w:sz w:val="24"/>
                <w:szCs w:val="24"/>
              </w:rPr>
            </w:pPr>
            <w:r w:rsidRPr="00317F05">
              <w:rPr>
                <w:color w:val="000000"/>
                <w:sz w:val="24"/>
                <w:szCs w:val="24"/>
              </w:rPr>
              <w:t>Дети- инвал</w:t>
            </w:r>
            <w:r w:rsidRPr="00317F05">
              <w:rPr>
                <w:color w:val="000000"/>
                <w:sz w:val="24"/>
                <w:szCs w:val="24"/>
              </w:rPr>
              <w:t>и</w:t>
            </w:r>
            <w:r w:rsidRPr="00317F05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206" w:type="dxa"/>
            <w:vMerge w:val="restart"/>
          </w:tcPr>
          <w:p w14:paraId="319791A0" w14:textId="77777777" w:rsidR="00317F05" w:rsidRPr="00317F05" w:rsidRDefault="00317F05" w:rsidP="0011426D">
            <w:pPr>
              <w:rPr>
                <w:color w:val="000000"/>
                <w:sz w:val="24"/>
                <w:szCs w:val="24"/>
              </w:rPr>
            </w:pPr>
            <w:r w:rsidRPr="00317F05">
              <w:rPr>
                <w:color w:val="000000"/>
                <w:sz w:val="24"/>
                <w:szCs w:val="24"/>
              </w:rPr>
              <w:t>Дети с 1 до 3  лет</w:t>
            </w:r>
          </w:p>
        </w:tc>
        <w:tc>
          <w:tcPr>
            <w:tcW w:w="1100" w:type="dxa"/>
            <w:vMerge w:val="restart"/>
          </w:tcPr>
          <w:p w14:paraId="1EBA8490" w14:textId="77777777" w:rsidR="00317F05" w:rsidRPr="00317F05" w:rsidRDefault="00317F05" w:rsidP="0011426D">
            <w:pPr>
              <w:rPr>
                <w:color w:val="000000"/>
                <w:sz w:val="24"/>
                <w:szCs w:val="24"/>
              </w:rPr>
            </w:pPr>
            <w:r w:rsidRPr="00317F05">
              <w:rPr>
                <w:color w:val="000000"/>
                <w:sz w:val="24"/>
                <w:szCs w:val="24"/>
              </w:rPr>
              <w:t>не указ</w:t>
            </w:r>
            <w:r w:rsidRPr="00317F05">
              <w:rPr>
                <w:color w:val="000000"/>
                <w:sz w:val="24"/>
                <w:szCs w:val="24"/>
              </w:rPr>
              <w:t>а</w:t>
            </w:r>
            <w:r w:rsidRPr="00317F05">
              <w:rPr>
                <w:color w:val="000000"/>
                <w:sz w:val="24"/>
                <w:szCs w:val="24"/>
              </w:rPr>
              <w:t>но</w:t>
            </w:r>
          </w:p>
        </w:tc>
        <w:tc>
          <w:tcPr>
            <w:tcW w:w="1000" w:type="dxa"/>
            <w:vMerge w:val="restart"/>
          </w:tcPr>
          <w:p w14:paraId="747C4F31" w14:textId="77777777" w:rsidR="00317F05" w:rsidRPr="00317F05" w:rsidRDefault="00317F05" w:rsidP="0011426D">
            <w:pPr>
              <w:rPr>
                <w:color w:val="000000"/>
                <w:sz w:val="24"/>
                <w:szCs w:val="24"/>
              </w:rPr>
            </w:pPr>
            <w:r w:rsidRPr="00317F05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000" w:type="dxa"/>
            <w:vMerge w:val="restart"/>
          </w:tcPr>
          <w:p w14:paraId="5FF7048F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2276C23C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Число об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</w:p>
        </w:tc>
        <w:tc>
          <w:tcPr>
            <w:tcW w:w="1000" w:type="dxa"/>
          </w:tcPr>
          <w:p w14:paraId="41063AEF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606" w:type="dxa"/>
          </w:tcPr>
          <w:p w14:paraId="270FB313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94" w:type="dxa"/>
          </w:tcPr>
          <w:p w14:paraId="2055A7FC" w14:textId="77777777" w:rsidR="00317F05" w:rsidRPr="00317F05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14:paraId="111A3E59" w14:textId="77777777" w:rsidR="00317F05" w:rsidRPr="002F26DC" w:rsidRDefault="001F0261" w:rsidP="001F0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36D6A0F8" w14:textId="77777777" w:rsidR="00317F05" w:rsidRPr="00AD47FA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2EA0C41" w14:textId="77777777" w:rsidR="00317F05" w:rsidRPr="00AD47FA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7E5025D" w14:textId="77777777" w:rsidR="00317F05" w:rsidRPr="00C34ADC" w:rsidRDefault="00317F05" w:rsidP="0011426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9" w:type="dxa"/>
          </w:tcPr>
          <w:p w14:paraId="37988114" w14:textId="77777777" w:rsidR="00317F05" w:rsidRPr="00AD47FA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05" w:rsidRPr="00AD47FA" w14:paraId="5230EB17" w14:textId="7777777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6"/>
        </w:trPr>
        <w:tc>
          <w:tcPr>
            <w:tcW w:w="1108" w:type="dxa"/>
            <w:vMerge/>
          </w:tcPr>
          <w:p w14:paraId="44C6F537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1FBA26E9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14:paraId="437369A6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3DA8D734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14:paraId="1154ADD3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14:paraId="789D3983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42B449D4" w14:textId="77777777" w:rsidR="00317F05" w:rsidRPr="00AD47FA" w:rsidRDefault="00317F05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198131F2" w14:textId="77777777" w:rsidR="00317F05" w:rsidRPr="00AD47FA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0C65C1EC" w14:textId="77777777" w:rsidR="00317F05" w:rsidRPr="00AD47FA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36CD2645" w14:textId="77777777" w:rsidR="00317F05" w:rsidRPr="00AD47FA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7741ECFF" w14:textId="77777777" w:rsidR="00317F05" w:rsidRPr="00AD47FA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72DDADD" w14:textId="77777777" w:rsidR="00317F05" w:rsidRPr="00AD47FA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5321D3C" w14:textId="77777777" w:rsidR="00317F05" w:rsidRPr="00AD47FA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E98758B" w14:textId="77777777" w:rsidR="00317F05" w:rsidRPr="00AD47FA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9E21AF4" w14:textId="77777777" w:rsidR="00317F05" w:rsidRPr="00AD47FA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B7B323" w14:textId="77777777" w:rsidR="00730A3C" w:rsidRDefault="00730A3C" w:rsidP="00913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7602120" w14:textId="77777777" w:rsidR="00730A3C" w:rsidRDefault="00730A3C" w:rsidP="00913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DE3B98B" w14:textId="77777777" w:rsidR="00730A3C" w:rsidRDefault="00730A3C" w:rsidP="00913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451D912" w14:textId="77777777" w:rsidR="00730A3C" w:rsidRDefault="00730A3C" w:rsidP="00913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3015DA2" w14:textId="77777777" w:rsidR="00730A3C" w:rsidRDefault="00730A3C" w:rsidP="00913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671DE61" w14:textId="77777777" w:rsidR="00317F05" w:rsidRDefault="00317F05" w:rsidP="00317F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5</w:t>
      </w:r>
    </w:p>
    <w:p w14:paraId="496CF080" w14:textId="77777777" w:rsidR="00317F05" w:rsidRDefault="00317F05" w:rsidP="00317F0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353405B" w14:textId="77777777" w:rsidR="00317F05" w:rsidRDefault="00317F05" w:rsidP="00317F0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14"/>
        <w:gridCol w:w="2528"/>
        <w:gridCol w:w="1778"/>
      </w:tblGrid>
      <w:tr w:rsidR="00317F05" w:rsidRPr="00592660" w14:paraId="795EB7DC" w14:textId="77777777">
        <w:tc>
          <w:tcPr>
            <w:tcW w:w="11614" w:type="dxa"/>
            <w:tcBorders>
              <w:top w:val="nil"/>
              <w:left w:val="nil"/>
              <w:bottom w:val="nil"/>
              <w:right w:val="nil"/>
            </w:tcBorders>
          </w:tcPr>
          <w:p w14:paraId="5BD8C570" w14:textId="77777777" w:rsidR="00317F05" w:rsidRPr="00295DB6" w:rsidRDefault="00317F05" w:rsidP="0011426D">
            <w:pPr>
              <w:pStyle w:val="ConsPlusNonformat"/>
              <w:tabs>
                <w:tab w:val="left" w:pos="393"/>
              </w:tabs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1B468F" w14:textId="77777777" w:rsidR="00317F05" w:rsidRPr="006375B1" w:rsidRDefault="00317F05" w:rsidP="0011426D">
            <w:pPr>
              <w:pStyle w:val="ConsPlusNonformat"/>
              <w:tabs>
                <w:tab w:val="left" w:pos="393"/>
              </w:tabs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  <w:p w14:paraId="7F6EB2DD" w14:textId="77777777" w:rsidR="00317F05" w:rsidRPr="00382931" w:rsidRDefault="00317F05" w:rsidP="0011426D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 w:val="restart"/>
            <w:tcBorders>
              <w:top w:val="nil"/>
              <w:left w:val="nil"/>
            </w:tcBorders>
          </w:tcPr>
          <w:p w14:paraId="54D0BD19" w14:textId="77777777" w:rsidR="00317F05" w:rsidRPr="00382931" w:rsidRDefault="00317F05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Уникальный н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мер по базовому</w:t>
            </w:r>
          </w:p>
          <w:p w14:paraId="66F348D0" w14:textId="77777777" w:rsidR="00317F05" w:rsidRPr="00382931" w:rsidRDefault="00317F05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 xml:space="preserve"> (отраслевому) </w:t>
            </w:r>
          </w:p>
          <w:p w14:paraId="1E3D4083" w14:textId="77777777" w:rsidR="00317F05" w:rsidRPr="00382931" w:rsidRDefault="00317F05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1778" w:type="dxa"/>
            <w:vMerge w:val="restart"/>
          </w:tcPr>
          <w:p w14:paraId="2EE0991D" w14:textId="77777777" w:rsidR="00317F05" w:rsidRPr="00382931" w:rsidRDefault="00317F05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11.787.0</w:t>
            </w:r>
          </w:p>
        </w:tc>
      </w:tr>
      <w:tr w:rsidR="00317F05" w:rsidRPr="00592660" w14:paraId="30613F73" w14:textId="77777777">
        <w:tc>
          <w:tcPr>
            <w:tcW w:w="11614" w:type="dxa"/>
            <w:tcBorders>
              <w:top w:val="nil"/>
              <w:left w:val="nil"/>
              <w:bottom w:val="nil"/>
              <w:right w:val="nil"/>
            </w:tcBorders>
          </w:tcPr>
          <w:p w14:paraId="41C07A51" w14:textId="77777777" w:rsidR="00317F05" w:rsidRPr="00382931" w:rsidRDefault="00317F05" w:rsidP="0011426D">
            <w:pPr>
              <w:pStyle w:val="ConsPlusNonformat"/>
              <w:tabs>
                <w:tab w:val="left" w:pos="426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Наименование потребителей муниципальной услуги</w:t>
            </w:r>
          </w:p>
          <w:p w14:paraId="102157F6" w14:textId="77777777" w:rsidR="00317F05" w:rsidRPr="006375B1" w:rsidRDefault="00317F05" w:rsidP="0011426D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63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Физические лица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3 до 8 лет Дети-инвалиды</w:t>
            </w:r>
          </w:p>
        </w:tc>
        <w:tc>
          <w:tcPr>
            <w:tcW w:w="2528" w:type="dxa"/>
            <w:vMerge/>
            <w:tcBorders>
              <w:left w:val="nil"/>
            </w:tcBorders>
          </w:tcPr>
          <w:p w14:paraId="6A38265F" w14:textId="77777777" w:rsidR="00317F05" w:rsidRPr="00382931" w:rsidRDefault="00317F05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14:paraId="0724F896" w14:textId="77777777" w:rsidR="00317F05" w:rsidRPr="00382931" w:rsidRDefault="00317F05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05" w:rsidRPr="00592660" w14:paraId="7D3C050F" w14:textId="77777777">
        <w:tc>
          <w:tcPr>
            <w:tcW w:w="11614" w:type="dxa"/>
            <w:tcBorders>
              <w:top w:val="nil"/>
              <w:left w:val="nil"/>
              <w:bottom w:val="nil"/>
              <w:right w:val="nil"/>
            </w:tcBorders>
          </w:tcPr>
          <w:p w14:paraId="1DCBF805" w14:textId="77777777" w:rsidR="00317F05" w:rsidRPr="00382931" w:rsidRDefault="00317F05" w:rsidP="001142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left w:val="nil"/>
              <w:bottom w:val="nil"/>
            </w:tcBorders>
          </w:tcPr>
          <w:p w14:paraId="34F6981B" w14:textId="77777777" w:rsidR="00317F05" w:rsidRPr="00382931" w:rsidRDefault="00317F05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14:paraId="733617CD" w14:textId="77777777" w:rsidR="00317F05" w:rsidRPr="00382931" w:rsidRDefault="00317F05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05" w:rsidRPr="00592660" w14:paraId="13F7101B" w14:textId="77777777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9B1EBE" w14:textId="77777777" w:rsidR="00317F05" w:rsidRPr="00382931" w:rsidRDefault="00317F05" w:rsidP="0011426D">
            <w:pPr>
              <w:pStyle w:val="ConsPlusNonformat"/>
              <w:tabs>
                <w:tab w:val="left" w:pos="426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П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, характеризующие объем и (или) качество муниципальной услуги</w:t>
            </w:r>
          </w:p>
        </w:tc>
      </w:tr>
      <w:tr w:rsidR="00317F05" w:rsidRPr="00592660" w14:paraId="702D6DDF" w14:textId="77777777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318E51" w14:textId="77777777" w:rsidR="00317F05" w:rsidRPr="00382931" w:rsidRDefault="00317F05" w:rsidP="001142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2.2. П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, характеризующие качество муниципальной услуги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&gt;:</w:t>
            </w:r>
          </w:p>
        </w:tc>
      </w:tr>
      <w:tr w:rsidR="00317F05" w:rsidRPr="00592660" w14:paraId="4FD1F9E6" w14:textId="77777777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DD09E9" w14:textId="77777777" w:rsidR="00317F05" w:rsidRPr="00382931" w:rsidRDefault="00317F05" w:rsidP="001142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6CC69E" w14:textId="77777777" w:rsidR="00387240" w:rsidRPr="00387240" w:rsidRDefault="00387240" w:rsidP="00387240">
      <w:pPr>
        <w:rPr>
          <w:vanish/>
        </w:rPr>
      </w:pPr>
    </w:p>
    <w:tbl>
      <w:tblPr>
        <w:tblpPr w:leftFromText="180" w:rightFromText="180" w:vertAnchor="text" w:horzAnchor="margin" w:tblpY="139"/>
        <w:tblW w:w="15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5"/>
        <w:gridCol w:w="1100"/>
        <w:gridCol w:w="1200"/>
        <w:gridCol w:w="1000"/>
        <w:gridCol w:w="1000"/>
        <w:gridCol w:w="1158"/>
        <w:gridCol w:w="2247"/>
        <w:gridCol w:w="1253"/>
        <w:gridCol w:w="484"/>
        <w:gridCol w:w="916"/>
        <w:gridCol w:w="1000"/>
        <w:gridCol w:w="1100"/>
        <w:gridCol w:w="1100"/>
        <w:gridCol w:w="1308"/>
      </w:tblGrid>
      <w:tr w:rsidR="00317F05" w:rsidRPr="00AD47FA" w14:paraId="42A50255" w14:textId="77777777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81F9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кальный номер реестр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вой 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</w:p>
        </w:tc>
        <w:tc>
          <w:tcPr>
            <w:tcW w:w="3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20D8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ние муниципальной</w:t>
            </w:r>
          </w:p>
          <w:p w14:paraId="776FF42E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7057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Показатель, хара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теризующий усл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вия (формы) 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ния муниципал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ной у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9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752C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317F05" w:rsidRPr="00AD47FA" w14:paraId="1008E586" w14:textId="7777777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5F8E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9AE8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ABB2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9757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наименование пок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CFFA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 xml:space="preserve">рения по </w:t>
            </w:r>
            <w:hyperlink r:id="rId16" w:history="1">
              <w:r w:rsidRPr="00AD47F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8ED4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ждено в 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ном зад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нии на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08CD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нено на отче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ную д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5346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стимое (возмо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ное) 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клонение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841D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ние, пр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выша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щее д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пустимое (возмо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ное) зн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24A6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317F05" w:rsidRPr="00AD47FA" w14:paraId="64023E30" w14:textId="7777777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0AD7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A6AE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______ (наим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537B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______ (наимен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казателя)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493C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______ (наим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5B6F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______ (наим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ACF5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 (наим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ние показат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01C1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1F49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E2A7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DDD0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306E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CAD2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B27B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EA82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</w:tr>
      <w:tr w:rsidR="00317F05" w:rsidRPr="00AD47FA" w14:paraId="03ACC07F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A3C9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285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339D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EC13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46CE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259F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4E55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D93E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C224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B5C6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2679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DCFB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47AC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7E0E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17F05" w:rsidRPr="00730A3C" w14:paraId="258FAE27" w14:textId="77777777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80B6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11784000300500301001100</w:t>
            </w:r>
          </w:p>
          <w:p w14:paraId="58937EE9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A4B6" w14:textId="77777777" w:rsidR="00317F05" w:rsidRPr="00317F05" w:rsidRDefault="00317F05" w:rsidP="0011426D">
            <w:pPr>
              <w:rPr>
                <w:color w:val="000000"/>
                <w:sz w:val="24"/>
                <w:szCs w:val="24"/>
              </w:rPr>
            </w:pPr>
            <w:r w:rsidRPr="00317F05">
              <w:rPr>
                <w:color w:val="000000"/>
                <w:sz w:val="24"/>
                <w:szCs w:val="24"/>
              </w:rPr>
              <w:t>Дети-инвал</w:t>
            </w:r>
            <w:r w:rsidRPr="00317F05">
              <w:rPr>
                <w:color w:val="000000"/>
                <w:sz w:val="24"/>
                <w:szCs w:val="24"/>
              </w:rPr>
              <w:t>и</w:t>
            </w:r>
            <w:r w:rsidRPr="00317F05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9B75" w14:textId="77777777" w:rsidR="00317F05" w:rsidRPr="00317F05" w:rsidRDefault="00317F05" w:rsidP="0011426D">
            <w:pPr>
              <w:rPr>
                <w:color w:val="000000"/>
                <w:sz w:val="24"/>
                <w:szCs w:val="24"/>
              </w:rPr>
            </w:pPr>
            <w:r w:rsidRPr="00317F05">
              <w:rPr>
                <w:color w:val="000000"/>
                <w:sz w:val="24"/>
                <w:szCs w:val="24"/>
              </w:rPr>
              <w:t>Дети с 3 до 8 лет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99F8" w14:textId="77777777" w:rsidR="00317F05" w:rsidRPr="00317F05" w:rsidRDefault="00317F05" w:rsidP="0011426D">
            <w:pPr>
              <w:rPr>
                <w:color w:val="000000"/>
                <w:sz w:val="24"/>
                <w:szCs w:val="24"/>
              </w:rPr>
            </w:pPr>
            <w:r w:rsidRPr="00317F05">
              <w:rPr>
                <w:color w:val="000000"/>
                <w:sz w:val="24"/>
                <w:szCs w:val="24"/>
              </w:rPr>
              <w:t>не ук</w:t>
            </w:r>
            <w:r w:rsidRPr="00317F05">
              <w:rPr>
                <w:color w:val="000000"/>
                <w:sz w:val="24"/>
                <w:szCs w:val="24"/>
              </w:rPr>
              <w:t>а</w:t>
            </w:r>
            <w:r w:rsidRPr="00317F05">
              <w:rPr>
                <w:color w:val="000000"/>
                <w:sz w:val="24"/>
                <w:szCs w:val="24"/>
              </w:rPr>
              <w:t>зано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76FD" w14:textId="77777777" w:rsidR="00317F05" w:rsidRPr="00317F05" w:rsidRDefault="00317F05" w:rsidP="0011426D">
            <w:pPr>
              <w:rPr>
                <w:color w:val="000000"/>
                <w:sz w:val="24"/>
                <w:szCs w:val="24"/>
              </w:rPr>
            </w:pPr>
            <w:r w:rsidRPr="00317F05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514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B30F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Качество подгото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ки воспитанников образ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вательного учреждения к об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чению в школе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046B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38AB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A9A6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219E" w14:textId="77777777" w:rsidR="00317F05" w:rsidRPr="00730A3C" w:rsidRDefault="001F0261" w:rsidP="002D4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4B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8758" w14:textId="77777777" w:rsidR="00317F05" w:rsidRPr="00730A3C" w:rsidRDefault="00317F05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3481" w14:textId="77777777" w:rsidR="00317F05" w:rsidRPr="00730A3C" w:rsidRDefault="00317F05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042A" w14:textId="77777777" w:rsidR="00317F05" w:rsidRPr="00730A3C" w:rsidRDefault="00317F05" w:rsidP="0011426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17F05" w:rsidRPr="00730A3C" w14:paraId="0B56EE91" w14:textId="77777777"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E16B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1C8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CA11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C1CB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7DDB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3718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4300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представит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лей) качес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вом и доступностью усл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 xml:space="preserve">ги (% от числа опрошенных)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2214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340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2438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FDC" w14:textId="77777777" w:rsidR="00317F05" w:rsidRPr="00730A3C" w:rsidRDefault="002D4B89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F388" w14:textId="77777777" w:rsidR="00317F05" w:rsidRPr="00730A3C" w:rsidRDefault="00317F05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937A" w14:textId="77777777" w:rsidR="00317F05" w:rsidRPr="00730A3C" w:rsidRDefault="00317F05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5D1" w14:textId="77777777" w:rsidR="00317F05" w:rsidRPr="00730A3C" w:rsidRDefault="00317F05" w:rsidP="0011426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17F05" w:rsidRPr="00730A3C" w14:paraId="4E75F5F1" w14:textId="77777777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E9C6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1424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804C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A792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5C37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6B18" w14:textId="77777777" w:rsidR="00317F05" w:rsidRPr="00317F05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4BA3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Оптимальная уко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плектованность учреждения педаг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гическими ка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рами (%)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6D7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7BCB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CB5F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F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14DEF74C" w14:textId="77777777" w:rsidR="00317F05" w:rsidRPr="00317F05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D4C8" w14:textId="77777777" w:rsidR="00317F05" w:rsidRPr="00730A3C" w:rsidRDefault="001F0261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302" w14:textId="77777777" w:rsidR="00317F05" w:rsidRPr="00730A3C" w:rsidRDefault="00317F05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A236" w14:textId="77777777" w:rsidR="00317F05" w:rsidRPr="00730A3C" w:rsidRDefault="00317F05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CD54" w14:textId="77777777" w:rsidR="00317F05" w:rsidRPr="00730A3C" w:rsidRDefault="00317F05" w:rsidP="0011426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E690402" w14:textId="77777777" w:rsidR="00387240" w:rsidRPr="00387240" w:rsidRDefault="00387240" w:rsidP="00387240">
      <w:pPr>
        <w:rPr>
          <w:vanish/>
        </w:rPr>
      </w:pPr>
    </w:p>
    <w:tbl>
      <w:tblPr>
        <w:tblW w:w="163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8"/>
        <w:gridCol w:w="1100"/>
        <w:gridCol w:w="1206"/>
        <w:gridCol w:w="1100"/>
        <w:gridCol w:w="1000"/>
        <w:gridCol w:w="1000"/>
        <w:gridCol w:w="1400"/>
        <w:gridCol w:w="1000"/>
        <w:gridCol w:w="606"/>
        <w:gridCol w:w="1094"/>
        <w:gridCol w:w="1000"/>
        <w:gridCol w:w="1189"/>
        <w:gridCol w:w="1411"/>
        <w:gridCol w:w="1100"/>
        <w:gridCol w:w="1019"/>
      </w:tblGrid>
      <w:tr w:rsidR="00317F05" w:rsidRPr="00592660" w14:paraId="40DF8471" w14:textId="77777777">
        <w:tc>
          <w:tcPr>
            <w:tcW w:w="163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DCB71F4" w14:textId="77777777" w:rsidR="00317F05" w:rsidRPr="00382931" w:rsidRDefault="00317F05" w:rsidP="001142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2931">
              <w:rPr>
                <w:rFonts w:ascii="Times New Roman" w:hAnsi="Times New Roman" w:cs="Times New Roman"/>
                <w:sz w:val="28"/>
                <w:szCs w:val="28"/>
              </w:rPr>
              <w:t>, характеризующие объем муниципальной услуги:</w:t>
            </w:r>
          </w:p>
        </w:tc>
      </w:tr>
      <w:tr w:rsidR="00317F05" w:rsidRPr="00730A3C" w14:paraId="56A67DFA" w14:textId="7777777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108" w:type="dxa"/>
            <w:vMerge w:val="restart"/>
            <w:vAlign w:val="center"/>
          </w:tcPr>
          <w:p w14:paraId="59E8C4FB" w14:textId="77777777" w:rsidR="00317F05" w:rsidRPr="00730A3C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Уникал</w:t>
            </w:r>
            <w:r w:rsidRPr="00730A3C">
              <w:rPr>
                <w:rFonts w:ascii="Times New Roman" w:hAnsi="Times New Roman" w:cs="Times New Roman"/>
                <w:szCs w:val="22"/>
              </w:rPr>
              <w:t>ь</w:t>
            </w:r>
            <w:r w:rsidRPr="00730A3C">
              <w:rPr>
                <w:rFonts w:ascii="Times New Roman" w:hAnsi="Times New Roman" w:cs="Times New Roman"/>
                <w:szCs w:val="22"/>
              </w:rPr>
              <w:t>ный н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мер р</w:t>
            </w:r>
            <w:r w:rsidRPr="00730A3C">
              <w:rPr>
                <w:rFonts w:ascii="Times New Roman" w:hAnsi="Times New Roman" w:cs="Times New Roman"/>
                <w:szCs w:val="22"/>
              </w:rPr>
              <w:t>е</w:t>
            </w:r>
            <w:r w:rsidRPr="00730A3C">
              <w:rPr>
                <w:rFonts w:ascii="Times New Roman" w:hAnsi="Times New Roman" w:cs="Times New Roman"/>
                <w:szCs w:val="22"/>
              </w:rPr>
              <w:t>естровой 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писи</w:t>
            </w:r>
          </w:p>
        </w:tc>
        <w:tc>
          <w:tcPr>
            <w:tcW w:w="3406" w:type="dxa"/>
            <w:gridSpan w:val="3"/>
            <w:vMerge w:val="restart"/>
            <w:vAlign w:val="center"/>
          </w:tcPr>
          <w:p w14:paraId="51D9BA88" w14:textId="77777777" w:rsidR="00317F05" w:rsidRPr="00730A3C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</w:t>
            </w:r>
            <w:r w:rsidRPr="00730A3C">
              <w:rPr>
                <w:rFonts w:ascii="Times New Roman" w:hAnsi="Times New Roman" w:cs="Times New Roman"/>
                <w:szCs w:val="22"/>
              </w:rPr>
              <w:t>у</w:t>
            </w:r>
            <w:r w:rsidRPr="00730A3C">
              <w:rPr>
                <w:rFonts w:ascii="Times New Roman" w:hAnsi="Times New Roman" w:cs="Times New Roman"/>
                <w:szCs w:val="22"/>
              </w:rPr>
              <w:t>ги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14:paraId="28D5DC15" w14:textId="77777777" w:rsidR="00317F05" w:rsidRPr="00730A3C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Показатель, хара</w:t>
            </w:r>
            <w:r w:rsidRPr="00730A3C">
              <w:rPr>
                <w:rFonts w:ascii="Times New Roman" w:hAnsi="Times New Roman" w:cs="Times New Roman"/>
                <w:szCs w:val="22"/>
              </w:rPr>
              <w:t>к</w:t>
            </w:r>
            <w:r w:rsidRPr="00730A3C">
              <w:rPr>
                <w:rFonts w:ascii="Times New Roman" w:hAnsi="Times New Roman" w:cs="Times New Roman"/>
                <w:szCs w:val="22"/>
              </w:rPr>
              <w:t>теризующий усл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вия (формы) оказ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ния муниципал</w:t>
            </w:r>
            <w:r w:rsidRPr="00730A3C">
              <w:rPr>
                <w:rFonts w:ascii="Times New Roman" w:hAnsi="Times New Roman" w:cs="Times New Roman"/>
                <w:szCs w:val="22"/>
              </w:rPr>
              <w:t>ь</w:t>
            </w:r>
            <w:r w:rsidRPr="00730A3C">
              <w:rPr>
                <w:rFonts w:ascii="Times New Roman" w:hAnsi="Times New Roman" w:cs="Times New Roman"/>
                <w:szCs w:val="22"/>
              </w:rPr>
              <w:t>ной усл</w:t>
            </w:r>
            <w:r w:rsidRPr="00730A3C">
              <w:rPr>
                <w:rFonts w:ascii="Times New Roman" w:hAnsi="Times New Roman" w:cs="Times New Roman"/>
                <w:szCs w:val="22"/>
              </w:rPr>
              <w:t>у</w:t>
            </w:r>
            <w:r w:rsidRPr="00730A3C">
              <w:rPr>
                <w:rFonts w:ascii="Times New Roman" w:hAnsi="Times New Roman" w:cs="Times New Roman"/>
                <w:szCs w:val="22"/>
              </w:rPr>
              <w:t>ги</w:t>
            </w:r>
          </w:p>
        </w:tc>
        <w:tc>
          <w:tcPr>
            <w:tcW w:w="8800" w:type="dxa"/>
            <w:gridSpan w:val="8"/>
            <w:vAlign w:val="center"/>
          </w:tcPr>
          <w:p w14:paraId="2F68E1F4" w14:textId="77777777" w:rsidR="00317F05" w:rsidRPr="00730A3C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1019" w:type="dxa"/>
            <w:vMerge w:val="restart"/>
            <w:vAlign w:val="center"/>
          </w:tcPr>
          <w:p w14:paraId="65B11CB0" w14:textId="77777777" w:rsidR="00317F05" w:rsidRPr="00730A3C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Средний размер платы (цена, тариф)</w:t>
            </w:r>
          </w:p>
        </w:tc>
      </w:tr>
      <w:tr w:rsidR="00317F05" w:rsidRPr="00AD47FA" w14:paraId="5EF40BF4" w14:textId="7777777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108" w:type="dxa"/>
            <w:vMerge/>
            <w:vAlign w:val="center"/>
          </w:tcPr>
          <w:p w14:paraId="4C3BCB31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  <w:gridSpan w:val="3"/>
            <w:vMerge/>
            <w:vAlign w:val="center"/>
          </w:tcPr>
          <w:p w14:paraId="2CEEFBCE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673EE1FA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72703358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ние показ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606" w:type="dxa"/>
            <w:gridSpan w:val="2"/>
            <w:vAlign w:val="center"/>
          </w:tcPr>
          <w:p w14:paraId="556EBD04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 xml:space="preserve">мерения по </w:t>
            </w:r>
            <w:hyperlink r:id="rId17" w:history="1">
              <w:r w:rsidRPr="00AD47F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94" w:type="dxa"/>
            <w:vMerge w:val="restart"/>
            <w:vAlign w:val="center"/>
          </w:tcPr>
          <w:p w14:paraId="14561AA6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ждено в муниц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пальном задании на год</w:t>
            </w:r>
          </w:p>
        </w:tc>
        <w:tc>
          <w:tcPr>
            <w:tcW w:w="1000" w:type="dxa"/>
            <w:vMerge w:val="restart"/>
            <w:vAlign w:val="center"/>
          </w:tcPr>
          <w:p w14:paraId="4648FDC3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нено на отче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ную д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1189" w:type="dxa"/>
            <w:vMerge w:val="restart"/>
            <w:vAlign w:val="center"/>
          </w:tcPr>
          <w:p w14:paraId="793C092A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допуст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мое (во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можное) отклон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11" w:type="dxa"/>
            <w:vMerge w:val="restart"/>
            <w:vAlign w:val="center"/>
          </w:tcPr>
          <w:p w14:paraId="0F387C9C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отклонение, превыша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щее доп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стимое (возможное) значение</w:t>
            </w:r>
          </w:p>
        </w:tc>
        <w:tc>
          <w:tcPr>
            <w:tcW w:w="1100" w:type="dxa"/>
            <w:vMerge w:val="restart"/>
            <w:vAlign w:val="center"/>
          </w:tcPr>
          <w:p w14:paraId="051112F7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причина отклон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19" w:type="dxa"/>
            <w:vMerge/>
            <w:vAlign w:val="center"/>
          </w:tcPr>
          <w:p w14:paraId="7B113A3C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</w:tr>
      <w:tr w:rsidR="00317F05" w:rsidRPr="00AD47FA" w14:paraId="6A1A60AE" w14:textId="7777777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108" w:type="dxa"/>
            <w:vMerge/>
            <w:vAlign w:val="center"/>
          </w:tcPr>
          <w:p w14:paraId="537B68BB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406DA6A6" w14:textId="77777777" w:rsidR="00317F05" w:rsidRPr="00730A3C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______ (наимен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вание п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каз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1206" w:type="dxa"/>
            <w:vAlign w:val="center"/>
          </w:tcPr>
          <w:p w14:paraId="499F0A8B" w14:textId="77777777" w:rsidR="00317F05" w:rsidRPr="00730A3C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______ (наимен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вание п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казателя)</w:t>
            </w:r>
          </w:p>
        </w:tc>
        <w:tc>
          <w:tcPr>
            <w:tcW w:w="1100" w:type="dxa"/>
            <w:vAlign w:val="center"/>
          </w:tcPr>
          <w:p w14:paraId="756440F9" w14:textId="77777777" w:rsidR="00317F05" w:rsidRPr="00730A3C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_____ (наимен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вание п</w:t>
            </w:r>
            <w:r w:rsidRPr="00730A3C">
              <w:rPr>
                <w:rFonts w:ascii="Times New Roman" w:hAnsi="Times New Roman" w:cs="Times New Roman"/>
                <w:szCs w:val="22"/>
              </w:rPr>
              <w:t>о</w:t>
            </w:r>
            <w:r w:rsidRPr="00730A3C">
              <w:rPr>
                <w:rFonts w:ascii="Times New Roman" w:hAnsi="Times New Roman" w:cs="Times New Roman"/>
                <w:szCs w:val="22"/>
              </w:rPr>
              <w:t>каз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1000" w:type="dxa"/>
            <w:vAlign w:val="center"/>
          </w:tcPr>
          <w:p w14:paraId="221D7F6E" w14:textId="77777777" w:rsidR="00317F05" w:rsidRPr="00730A3C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______ (наим</w:t>
            </w:r>
            <w:r w:rsidRPr="00730A3C">
              <w:rPr>
                <w:rFonts w:ascii="Times New Roman" w:hAnsi="Times New Roman" w:cs="Times New Roman"/>
                <w:szCs w:val="22"/>
              </w:rPr>
              <w:t>е</w:t>
            </w:r>
            <w:r w:rsidRPr="00730A3C">
              <w:rPr>
                <w:rFonts w:ascii="Times New Roman" w:hAnsi="Times New Roman" w:cs="Times New Roman"/>
                <w:szCs w:val="22"/>
              </w:rPr>
              <w:t>нование показ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1000" w:type="dxa"/>
            <w:vAlign w:val="center"/>
          </w:tcPr>
          <w:p w14:paraId="60AE52E2" w14:textId="77777777" w:rsidR="00317F05" w:rsidRPr="00730A3C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0A3C">
              <w:rPr>
                <w:rFonts w:ascii="Times New Roman" w:hAnsi="Times New Roman" w:cs="Times New Roman"/>
                <w:szCs w:val="22"/>
              </w:rPr>
              <w:t>______ (наим</w:t>
            </w:r>
            <w:r w:rsidRPr="00730A3C">
              <w:rPr>
                <w:rFonts w:ascii="Times New Roman" w:hAnsi="Times New Roman" w:cs="Times New Roman"/>
                <w:szCs w:val="22"/>
              </w:rPr>
              <w:t>е</w:t>
            </w:r>
            <w:r w:rsidRPr="00730A3C">
              <w:rPr>
                <w:rFonts w:ascii="Times New Roman" w:hAnsi="Times New Roman" w:cs="Times New Roman"/>
                <w:szCs w:val="22"/>
              </w:rPr>
              <w:t>нование показ</w:t>
            </w:r>
            <w:r w:rsidRPr="00730A3C">
              <w:rPr>
                <w:rFonts w:ascii="Times New Roman" w:hAnsi="Times New Roman" w:cs="Times New Roman"/>
                <w:szCs w:val="22"/>
              </w:rPr>
              <w:t>а</w:t>
            </w:r>
            <w:r w:rsidRPr="00730A3C">
              <w:rPr>
                <w:rFonts w:ascii="Times New Roman" w:hAnsi="Times New Roman" w:cs="Times New Roman"/>
                <w:szCs w:val="22"/>
              </w:rPr>
              <w:t>теля)</w:t>
            </w:r>
          </w:p>
        </w:tc>
        <w:tc>
          <w:tcPr>
            <w:tcW w:w="1400" w:type="dxa"/>
            <w:vMerge/>
            <w:vAlign w:val="center"/>
          </w:tcPr>
          <w:p w14:paraId="1AAEA396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38C67228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606" w:type="dxa"/>
            <w:vAlign w:val="center"/>
          </w:tcPr>
          <w:p w14:paraId="30163901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94" w:type="dxa"/>
            <w:vMerge/>
            <w:vAlign w:val="center"/>
          </w:tcPr>
          <w:p w14:paraId="5F95B859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center"/>
          </w:tcPr>
          <w:p w14:paraId="0DCE1822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14:paraId="3680961C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14:paraId="7E0B8E21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14:paraId="1C587FA7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14:paraId="0A25E04B" w14:textId="77777777" w:rsidR="00317F05" w:rsidRPr="00AD47FA" w:rsidRDefault="00317F05" w:rsidP="0011426D">
            <w:pPr>
              <w:jc w:val="center"/>
              <w:rPr>
                <w:sz w:val="24"/>
                <w:szCs w:val="24"/>
              </w:rPr>
            </w:pPr>
          </w:p>
        </w:tc>
      </w:tr>
      <w:tr w:rsidR="00317F05" w:rsidRPr="00AD47FA" w14:paraId="106C94D0" w14:textId="7777777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108" w:type="dxa"/>
          </w:tcPr>
          <w:p w14:paraId="10FBDF56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14:paraId="29B39DD7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6ABB1266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14:paraId="25BDD655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</w:tcPr>
          <w:p w14:paraId="7ED43758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14:paraId="2E5C1B36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</w:tcPr>
          <w:p w14:paraId="1E8CC45B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14:paraId="19559374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14:paraId="03068C0E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4" w:type="dxa"/>
          </w:tcPr>
          <w:p w14:paraId="2D37B06E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</w:tcPr>
          <w:p w14:paraId="4C784068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</w:tcPr>
          <w:p w14:paraId="3C4BBB76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1" w:type="dxa"/>
          </w:tcPr>
          <w:p w14:paraId="40636400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</w:tcPr>
          <w:p w14:paraId="40002E70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9" w:type="dxa"/>
          </w:tcPr>
          <w:p w14:paraId="620261BE" w14:textId="77777777" w:rsidR="00317F05" w:rsidRPr="00AD47FA" w:rsidRDefault="00317F05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2C2B" w:rsidRPr="00AD47FA" w14:paraId="58918858" w14:textId="7777777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108" w:type="dxa"/>
            <w:vMerge w:val="restart"/>
          </w:tcPr>
          <w:p w14:paraId="30959A6C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11784000300500301001100</w:t>
            </w:r>
          </w:p>
          <w:p w14:paraId="7651F72D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</w:tcPr>
          <w:p w14:paraId="4184604D" w14:textId="77777777" w:rsidR="003F2C2B" w:rsidRPr="003F2C2B" w:rsidRDefault="003F2C2B" w:rsidP="0011426D">
            <w:pPr>
              <w:rPr>
                <w:color w:val="000000"/>
                <w:sz w:val="24"/>
                <w:szCs w:val="24"/>
              </w:rPr>
            </w:pPr>
            <w:r w:rsidRPr="003F2C2B">
              <w:rPr>
                <w:color w:val="000000"/>
                <w:sz w:val="24"/>
                <w:szCs w:val="24"/>
              </w:rPr>
              <w:t>Дети- инвал</w:t>
            </w:r>
            <w:r w:rsidRPr="003F2C2B">
              <w:rPr>
                <w:color w:val="000000"/>
                <w:sz w:val="24"/>
                <w:szCs w:val="24"/>
              </w:rPr>
              <w:t>и</w:t>
            </w:r>
            <w:r w:rsidRPr="003F2C2B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206" w:type="dxa"/>
            <w:vMerge w:val="restart"/>
          </w:tcPr>
          <w:p w14:paraId="0E6F33A1" w14:textId="77777777" w:rsidR="003F2C2B" w:rsidRPr="003F2C2B" w:rsidRDefault="003F2C2B" w:rsidP="0011426D">
            <w:pPr>
              <w:rPr>
                <w:color w:val="000000"/>
                <w:sz w:val="24"/>
                <w:szCs w:val="24"/>
              </w:rPr>
            </w:pPr>
            <w:r w:rsidRPr="003F2C2B">
              <w:rPr>
                <w:color w:val="000000"/>
                <w:sz w:val="24"/>
                <w:szCs w:val="24"/>
              </w:rPr>
              <w:t>Дети с 3 до 8 лет</w:t>
            </w:r>
          </w:p>
        </w:tc>
        <w:tc>
          <w:tcPr>
            <w:tcW w:w="1100" w:type="dxa"/>
            <w:vMerge w:val="restart"/>
          </w:tcPr>
          <w:p w14:paraId="5B1C702B" w14:textId="77777777" w:rsidR="003F2C2B" w:rsidRPr="003F2C2B" w:rsidRDefault="003F2C2B" w:rsidP="0011426D">
            <w:pPr>
              <w:rPr>
                <w:color w:val="000000"/>
                <w:sz w:val="24"/>
                <w:szCs w:val="24"/>
              </w:rPr>
            </w:pPr>
            <w:r w:rsidRPr="003F2C2B">
              <w:rPr>
                <w:color w:val="000000"/>
                <w:sz w:val="24"/>
                <w:szCs w:val="24"/>
              </w:rPr>
              <w:t>не указ</w:t>
            </w:r>
            <w:r w:rsidRPr="003F2C2B">
              <w:rPr>
                <w:color w:val="000000"/>
                <w:sz w:val="24"/>
                <w:szCs w:val="24"/>
              </w:rPr>
              <w:t>а</w:t>
            </w:r>
            <w:r w:rsidRPr="003F2C2B">
              <w:rPr>
                <w:color w:val="000000"/>
                <w:sz w:val="24"/>
                <w:szCs w:val="24"/>
              </w:rPr>
              <w:t>но</w:t>
            </w:r>
          </w:p>
        </w:tc>
        <w:tc>
          <w:tcPr>
            <w:tcW w:w="1000" w:type="dxa"/>
            <w:vMerge w:val="restart"/>
          </w:tcPr>
          <w:p w14:paraId="6D0802CD" w14:textId="77777777" w:rsidR="003F2C2B" w:rsidRPr="003F2C2B" w:rsidRDefault="003F2C2B" w:rsidP="0011426D">
            <w:pPr>
              <w:rPr>
                <w:color w:val="000000"/>
                <w:sz w:val="24"/>
                <w:szCs w:val="24"/>
              </w:rPr>
            </w:pPr>
            <w:r w:rsidRPr="003F2C2B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000" w:type="dxa"/>
            <w:vMerge w:val="restart"/>
          </w:tcPr>
          <w:p w14:paraId="676062DD" w14:textId="77777777" w:rsidR="003F2C2B" w:rsidRPr="007459A9" w:rsidRDefault="003F2C2B" w:rsidP="001142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77BDA3CE" w14:textId="77777777" w:rsidR="003F2C2B" w:rsidRPr="007459A9" w:rsidRDefault="003F2C2B" w:rsidP="001142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59A9">
              <w:rPr>
                <w:rFonts w:ascii="Times New Roman" w:hAnsi="Times New Roman" w:cs="Times New Roman"/>
                <w:sz w:val="28"/>
                <w:szCs w:val="28"/>
              </w:rPr>
              <w:t>Число обуча</w:t>
            </w:r>
            <w:r w:rsidRPr="007459A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459A9">
              <w:rPr>
                <w:rFonts w:ascii="Times New Roman" w:hAnsi="Times New Roman" w:cs="Times New Roman"/>
                <w:sz w:val="28"/>
                <w:szCs w:val="28"/>
              </w:rPr>
              <w:t xml:space="preserve">щихся </w:t>
            </w:r>
          </w:p>
        </w:tc>
        <w:tc>
          <w:tcPr>
            <w:tcW w:w="1000" w:type="dxa"/>
          </w:tcPr>
          <w:p w14:paraId="414208C7" w14:textId="77777777" w:rsidR="003F2C2B" w:rsidRPr="007459A9" w:rsidRDefault="003F2C2B" w:rsidP="001142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59A9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7459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59A9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606" w:type="dxa"/>
          </w:tcPr>
          <w:p w14:paraId="1D578659" w14:textId="77777777" w:rsidR="003F2C2B" w:rsidRPr="007459A9" w:rsidRDefault="003F2C2B" w:rsidP="001142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459A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094" w:type="dxa"/>
          </w:tcPr>
          <w:p w14:paraId="41C9C5D2" w14:textId="77777777" w:rsidR="003F2C2B" w:rsidRPr="007459A9" w:rsidRDefault="003F2C2B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</w:tcPr>
          <w:p w14:paraId="74B6D9AF" w14:textId="77777777" w:rsidR="003F2C2B" w:rsidRPr="001F0261" w:rsidRDefault="00D11CBD" w:rsidP="001F02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9" w:type="dxa"/>
          </w:tcPr>
          <w:p w14:paraId="25CA0AF5" w14:textId="77777777" w:rsidR="003F2C2B" w:rsidRPr="00AD47FA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313208F" w14:textId="77777777" w:rsidR="003F2C2B" w:rsidRPr="00AD47FA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FD4F9B3" w14:textId="77777777" w:rsidR="003F2C2B" w:rsidRPr="00C34ADC" w:rsidRDefault="003F2C2B" w:rsidP="0011426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9" w:type="dxa"/>
          </w:tcPr>
          <w:p w14:paraId="487C0325" w14:textId="77777777" w:rsidR="003F2C2B" w:rsidRPr="00AD47FA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05" w:rsidRPr="00AD47FA" w14:paraId="4FE8E53A" w14:textId="77777777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6"/>
        </w:trPr>
        <w:tc>
          <w:tcPr>
            <w:tcW w:w="1108" w:type="dxa"/>
            <w:vMerge/>
          </w:tcPr>
          <w:p w14:paraId="62287301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44D0E1CD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14:paraId="1C7359A7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10432FE4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14:paraId="7C90F798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14:paraId="60778425" w14:textId="77777777" w:rsidR="00317F05" w:rsidRPr="00AD47FA" w:rsidRDefault="00317F05" w:rsidP="0011426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14:paraId="64155814" w14:textId="77777777" w:rsidR="00317F05" w:rsidRPr="00AD47FA" w:rsidRDefault="00317F05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14:paraId="21E0F2E6" w14:textId="77777777" w:rsidR="00317F05" w:rsidRPr="00AD47FA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4DD33027" w14:textId="77777777" w:rsidR="00317F05" w:rsidRPr="00AD47FA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39EB36C3" w14:textId="77777777" w:rsidR="00317F05" w:rsidRPr="00AD47FA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FA0B494" w14:textId="77777777" w:rsidR="00317F05" w:rsidRPr="00AD47FA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33C4E29" w14:textId="77777777" w:rsidR="00317F05" w:rsidRPr="00AD47FA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B8F3DCE" w14:textId="77777777" w:rsidR="00317F05" w:rsidRPr="00AD47FA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142E98B" w14:textId="77777777" w:rsidR="00317F05" w:rsidRPr="00AD47FA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14:paraId="1F064DF1" w14:textId="77777777" w:rsidR="00317F05" w:rsidRPr="00AD47FA" w:rsidRDefault="00317F05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EB145" w14:textId="77777777" w:rsidR="00317F05" w:rsidRDefault="00317F05" w:rsidP="00317F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CD37DAF" w14:textId="77777777" w:rsidR="00317F05" w:rsidRDefault="00317F05" w:rsidP="00317F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8895F57" w14:textId="77777777" w:rsidR="00317F05" w:rsidRDefault="00317F05" w:rsidP="00317F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91B725B" w14:textId="77777777" w:rsidR="00730A3C" w:rsidRDefault="00730A3C" w:rsidP="00913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CFF0087" w14:textId="77777777" w:rsidR="00913678" w:rsidRDefault="00913678" w:rsidP="009136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730A3C">
        <w:rPr>
          <w:rFonts w:ascii="Times New Roman" w:hAnsi="Times New Roman" w:cs="Times New Roman"/>
          <w:sz w:val="28"/>
          <w:szCs w:val="28"/>
        </w:rPr>
        <w:t>6</w:t>
      </w:r>
    </w:p>
    <w:p w14:paraId="2DC3EB00" w14:textId="77777777" w:rsidR="00913678" w:rsidRDefault="00913678" w:rsidP="00913678">
      <w:pPr>
        <w:pStyle w:val="ConsPlusNonformat"/>
        <w:jc w:val="both"/>
        <w:rPr>
          <w:rFonts w:ascii="Times New Roman" w:hAnsi="Times New Roman" w:cs="Times New Roman"/>
        </w:rPr>
      </w:pPr>
    </w:p>
    <w:p w14:paraId="501B1C11" w14:textId="77777777" w:rsidR="00913678" w:rsidRDefault="00913678" w:rsidP="00913678">
      <w:pPr>
        <w:pStyle w:val="ConsPlusNonformat"/>
        <w:jc w:val="both"/>
        <w:rPr>
          <w:rFonts w:ascii="Times New Roman" w:hAnsi="Times New Roman" w:cs="Times New Roman"/>
        </w:rPr>
      </w:pPr>
    </w:p>
    <w:p w14:paraId="3B109370" w14:textId="77777777" w:rsidR="00913678" w:rsidRDefault="00913678" w:rsidP="0091367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6"/>
        <w:gridCol w:w="2677"/>
        <w:gridCol w:w="1772"/>
      </w:tblGrid>
      <w:tr w:rsidR="00913678" w:rsidRPr="00592660" w14:paraId="07853947" w14:textId="77777777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05F512AC" w14:textId="77777777" w:rsidR="00913678" w:rsidRPr="00CA7498" w:rsidRDefault="00913678" w:rsidP="0011426D">
            <w:pPr>
              <w:pStyle w:val="ConsPlusNonformat"/>
              <w:numPr>
                <w:ilvl w:val="0"/>
                <w:numId w:val="5"/>
              </w:numPr>
              <w:tabs>
                <w:tab w:val="left" w:pos="3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7498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  <w:p w14:paraId="25DA01F0" w14:textId="77777777" w:rsidR="00913678" w:rsidRPr="00CA7498" w:rsidRDefault="00913678" w:rsidP="0011426D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7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Присмотр и уход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</w:tcBorders>
          </w:tcPr>
          <w:p w14:paraId="37892988" w14:textId="77777777" w:rsidR="00913678" w:rsidRPr="00CA7498" w:rsidRDefault="00913678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98">
              <w:rPr>
                <w:rFonts w:ascii="Times New Roman" w:hAnsi="Times New Roman" w:cs="Times New Roman"/>
                <w:sz w:val="28"/>
                <w:szCs w:val="28"/>
              </w:rPr>
              <w:t>Уникальный номер по базовому</w:t>
            </w:r>
          </w:p>
          <w:p w14:paraId="240B1BFA" w14:textId="77777777" w:rsidR="00913678" w:rsidRPr="00CA7498" w:rsidRDefault="00913678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98">
              <w:rPr>
                <w:rFonts w:ascii="Times New Roman" w:hAnsi="Times New Roman" w:cs="Times New Roman"/>
                <w:sz w:val="28"/>
                <w:szCs w:val="28"/>
              </w:rPr>
              <w:t xml:space="preserve"> (отраслевому) </w:t>
            </w:r>
          </w:p>
          <w:p w14:paraId="593D09EE" w14:textId="77777777" w:rsidR="00913678" w:rsidRPr="00CA7498" w:rsidRDefault="00913678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498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1778" w:type="dxa"/>
            <w:vMerge w:val="restart"/>
          </w:tcPr>
          <w:p w14:paraId="15B2CD93" w14:textId="77777777" w:rsidR="00913678" w:rsidRPr="00F47F23" w:rsidRDefault="00913678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23">
              <w:rPr>
                <w:rFonts w:ascii="Times New Roman" w:hAnsi="Times New Roman" w:cs="Times New Roman"/>
                <w:sz w:val="28"/>
                <w:szCs w:val="28"/>
              </w:rPr>
              <w:t>11.785.0</w:t>
            </w:r>
          </w:p>
        </w:tc>
      </w:tr>
      <w:tr w:rsidR="00913678" w:rsidRPr="00592660" w14:paraId="66770991" w14:textId="77777777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1CF3071A" w14:textId="77777777" w:rsidR="00913678" w:rsidRPr="00CA7498" w:rsidRDefault="00913678" w:rsidP="0011426D">
            <w:pPr>
              <w:pStyle w:val="ConsPlusNonformat"/>
              <w:numPr>
                <w:ilvl w:val="0"/>
                <w:numId w:val="5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7498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</w:t>
            </w:r>
          </w:p>
          <w:p w14:paraId="32642DAA" w14:textId="77777777" w:rsidR="00913678" w:rsidRPr="00CA7498" w:rsidRDefault="00913678" w:rsidP="0011426D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7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Физические лица</w:t>
            </w:r>
          </w:p>
        </w:tc>
        <w:tc>
          <w:tcPr>
            <w:tcW w:w="2694" w:type="dxa"/>
            <w:vMerge/>
            <w:tcBorders>
              <w:left w:val="nil"/>
            </w:tcBorders>
          </w:tcPr>
          <w:p w14:paraId="48389598" w14:textId="77777777" w:rsidR="00913678" w:rsidRPr="00CA7498" w:rsidRDefault="00913678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14:paraId="3DCFC2F5" w14:textId="77777777" w:rsidR="00913678" w:rsidRPr="00CA7498" w:rsidRDefault="00913678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78" w:rsidRPr="00592660" w14:paraId="4332C3C5" w14:textId="77777777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7FB6F456" w14:textId="77777777" w:rsidR="00913678" w:rsidRPr="00CA7498" w:rsidRDefault="00913678" w:rsidP="001142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</w:tcBorders>
          </w:tcPr>
          <w:p w14:paraId="28C88054" w14:textId="77777777" w:rsidR="00913678" w:rsidRPr="00CA7498" w:rsidRDefault="00913678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14:paraId="2EEFDE60" w14:textId="77777777" w:rsidR="00913678" w:rsidRPr="00CA7498" w:rsidRDefault="00913678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678" w:rsidRPr="00592660" w14:paraId="7C19D4B6" w14:textId="77777777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8D2D91" w14:textId="77777777" w:rsidR="00913678" w:rsidRPr="00CA7498" w:rsidRDefault="00913678" w:rsidP="0011426D">
            <w:pPr>
              <w:pStyle w:val="ConsPlusNonformat"/>
              <w:numPr>
                <w:ilvl w:val="0"/>
                <w:numId w:val="5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7498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7498">
              <w:rPr>
                <w:rFonts w:ascii="Times New Roman" w:hAnsi="Times New Roman" w:cs="Times New Roman"/>
                <w:sz w:val="28"/>
                <w:szCs w:val="28"/>
              </w:rPr>
              <w:t>, характеризующ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Pr="00CA7498">
              <w:rPr>
                <w:rFonts w:ascii="Times New Roman" w:hAnsi="Times New Roman" w:cs="Times New Roman"/>
                <w:sz w:val="28"/>
                <w:szCs w:val="28"/>
              </w:rPr>
              <w:t xml:space="preserve">объем и (или) качество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</w:tr>
      <w:tr w:rsidR="00913678" w:rsidRPr="00592660" w14:paraId="0EDF4638" w14:textId="77777777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06023D70" w14:textId="77777777" w:rsidR="00913678" w:rsidRPr="00CA7498" w:rsidRDefault="00913678" w:rsidP="0011426D">
            <w:pPr>
              <w:pStyle w:val="ConsPlusNonformat"/>
              <w:numPr>
                <w:ilvl w:val="1"/>
                <w:numId w:val="5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A7498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A7498">
              <w:rPr>
                <w:rFonts w:ascii="Times New Roman" w:hAnsi="Times New Roman" w:cs="Times New Roman"/>
                <w:sz w:val="28"/>
                <w:szCs w:val="28"/>
              </w:rPr>
              <w:t>, характеризующи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7498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  <w:r w:rsidR="003F2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C2B" w:rsidRPr="00382931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3F2C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2C2B" w:rsidRPr="00382931">
              <w:rPr>
                <w:rFonts w:ascii="Times New Roman" w:hAnsi="Times New Roman" w:cs="Times New Roman"/>
                <w:sz w:val="28"/>
                <w:szCs w:val="28"/>
              </w:rPr>
              <w:t>&gt;: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EFB93C8" w14:textId="77777777" w:rsidR="00913678" w:rsidRPr="00CA7498" w:rsidRDefault="00913678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34612BEF" w14:textId="77777777" w:rsidR="00913678" w:rsidRPr="00CA7498" w:rsidRDefault="00913678" w:rsidP="0011426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959661" w14:textId="77777777" w:rsidR="00913678" w:rsidRDefault="00913678" w:rsidP="0091367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6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88"/>
        <w:gridCol w:w="964"/>
        <w:gridCol w:w="964"/>
        <w:gridCol w:w="964"/>
        <w:gridCol w:w="969"/>
        <w:gridCol w:w="2263"/>
        <w:gridCol w:w="1145"/>
        <w:gridCol w:w="900"/>
        <w:gridCol w:w="900"/>
        <w:gridCol w:w="1000"/>
        <w:gridCol w:w="951"/>
        <w:gridCol w:w="900"/>
        <w:gridCol w:w="1280"/>
      </w:tblGrid>
      <w:tr w:rsidR="00913678" w:rsidRPr="00AD47FA" w14:paraId="2B12D2BE" w14:textId="77777777">
        <w:tc>
          <w:tcPr>
            <w:tcW w:w="1474" w:type="dxa"/>
            <w:vMerge w:val="restart"/>
            <w:vAlign w:val="center"/>
          </w:tcPr>
          <w:p w14:paraId="53B6DE61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Уникальный номер р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естровой 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</w:p>
        </w:tc>
        <w:tc>
          <w:tcPr>
            <w:tcW w:w="3016" w:type="dxa"/>
            <w:gridSpan w:val="3"/>
            <w:vMerge w:val="restart"/>
            <w:vAlign w:val="center"/>
          </w:tcPr>
          <w:p w14:paraId="297E1298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щий содержание работы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14:paraId="649C2583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рактеризующий условия (формы) выполнения р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9339" w:type="dxa"/>
            <w:gridSpan w:val="8"/>
            <w:vAlign w:val="center"/>
          </w:tcPr>
          <w:p w14:paraId="5557F9B1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913678" w:rsidRPr="00AD47FA" w14:paraId="61C97F83" w14:textId="77777777">
        <w:tc>
          <w:tcPr>
            <w:tcW w:w="1474" w:type="dxa"/>
            <w:vMerge/>
            <w:vAlign w:val="center"/>
          </w:tcPr>
          <w:p w14:paraId="0C2B9BE4" w14:textId="77777777" w:rsidR="00913678" w:rsidRPr="00AD47FA" w:rsidRDefault="00913678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gridSpan w:val="3"/>
            <w:vMerge/>
            <w:vAlign w:val="center"/>
          </w:tcPr>
          <w:p w14:paraId="00083DA4" w14:textId="77777777" w:rsidR="00913678" w:rsidRPr="00AD47FA" w:rsidRDefault="00913678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14:paraId="57317ED0" w14:textId="77777777" w:rsidR="00913678" w:rsidRPr="00AD47FA" w:rsidRDefault="00913678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20DAE149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наименование пок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2045" w:type="dxa"/>
            <w:gridSpan w:val="2"/>
            <w:vAlign w:val="center"/>
          </w:tcPr>
          <w:p w14:paraId="080167F8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 xml:space="preserve">ния по </w:t>
            </w:r>
            <w:hyperlink r:id="rId18" w:history="1">
              <w:r w:rsidRPr="00AD47F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00" w:type="dxa"/>
            <w:vMerge w:val="restart"/>
            <w:vAlign w:val="center"/>
          </w:tcPr>
          <w:p w14:paraId="38FE3C48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ждено в 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ном зад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нии на год</w:t>
            </w:r>
          </w:p>
        </w:tc>
        <w:tc>
          <w:tcPr>
            <w:tcW w:w="1000" w:type="dxa"/>
            <w:vMerge w:val="restart"/>
            <w:vAlign w:val="center"/>
          </w:tcPr>
          <w:p w14:paraId="0C5B6FEC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нено на отче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ную д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951" w:type="dxa"/>
            <w:vMerge w:val="restart"/>
            <w:vAlign w:val="center"/>
          </w:tcPr>
          <w:p w14:paraId="2AE17B71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стимое (во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ное) откл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  <w:tc>
          <w:tcPr>
            <w:tcW w:w="900" w:type="dxa"/>
            <w:vMerge w:val="restart"/>
            <w:vAlign w:val="center"/>
          </w:tcPr>
          <w:p w14:paraId="27495533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нение, пр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выш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ющее доп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стимое (во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ное) знач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80" w:type="dxa"/>
            <w:vMerge w:val="restart"/>
            <w:vAlign w:val="center"/>
          </w:tcPr>
          <w:p w14:paraId="43565361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причина отклон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913678" w:rsidRPr="00AD47FA" w14:paraId="59A636AA" w14:textId="77777777">
        <w:tc>
          <w:tcPr>
            <w:tcW w:w="1474" w:type="dxa"/>
            <w:vMerge/>
          </w:tcPr>
          <w:p w14:paraId="0A2DA52D" w14:textId="77777777" w:rsidR="00913678" w:rsidRPr="00AD47FA" w:rsidRDefault="00913678" w:rsidP="0011426D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142667FF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______ (наим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64" w:type="dxa"/>
            <w:vAlign w:val="center"/>
          </w:tcPr>
          <w:p w14:paraId="20706167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______ (наим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64" w:type="dxa"/>
            <w:vAlign w:val="center"/>
          </w:tcPr>
          <w:p w14:paraId="12557600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______ (наим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64" w:type="dxa"/>
            <w:vAlign w:val="center"/>
          </w:tcPr>
          <w:p w14:paraId="739C9FB6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______ (наим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теля)</w:t>
            </w:r>
          </w:p>
        </w:tc>
        <w:tc>
          <w:tcPr>
            <w:tcW w:w="969" w:type="dxa"/>
            <w:vAlign w:val="center"/>
          </w:tcPr>
          <w:p w14:paraId="5AA7EE6B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_____ (наим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нование показ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те-ля)</w:t>
            </w:r>
          </w:p>
        </w:tc>
        <w:tc>
          <w:tcPr>
            <w:tcW w:w="2263" w:type="dxa"/>
            <w:vMerge/>
            <w:vAlign w:val="center"/>
          </w:tcPr>
          <w:p w14:paraId="77726EE3" w14:textId="77777777" w:rsidR="00913678" w:rsidRPr="00AD47FA" w:rsidRDefault="00913678" w:rsidP="00114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7C14E981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900" w:type="dxa"/>
            <w:vAlign w:val="center"/>
          </w:tcPr>
          <w:p w14:paraId="494F018F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0" w:type="dxa"/>
            <w:vMerge/>
          </w:tcPr>
          <w:p w14:paraId="76FBA2FD" w14:textId="77777777" w:rsidR="00913678" w:rsidRPr="00AD47FA" w:rsidRDefault="00913678" w:rsidP="0011426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14:paraId="2EA8AE29" w14:textId="77777777" w:rsidR="00913678" w:rsidRPr="00AD47FA" w:rsidRDefault="00913678" w:rsidP="0011426D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14:paraId="182E2441" w14:textId="77777777" w:rsidR="00913678" w:rsidRPr="00AD47FA" w:rsidRDefault="00913678" w:rsidP="0011426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3D317E6C" w14:textId="77777777" w:rsidR="00913678" w:rsidRPr="00AD47FA" w:rsidRDefault="00913678" w:rsidP="0011426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14:paraId="2ECBC08A" w14:textId="77777777" w:rsidR="00913678" w:rsidRPr="00AD47FA" w:rsidRDefault="00913678" w:rsidP="0011426D">
            <w:pPr>
              <w:rPr>
                <w:sz w:val="24"/>
                <w:szCs w:val="24"/>
              </w:rPr>
            </w:pPr>
          </w:p>
        </w:tc>
      </w:tr>
      <w:tr w:rsidR="00913678" w:rsidRPr="00AD47FA" w14:paraId="236E7FAB" w14:textId="77777777">
        <w:tc>
          <w:tcPr>
            <w:tcW w:w="1474" w:type="dxa"/>
          </w:tcPr>
          <w:p w14:paraId="588BEB01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0AC357A3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14:paraId="0305CCA1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1087E9C0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14:paraId="491F1323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14:paraId="482E12E3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</w:tcPr>
          <w:p w14:paraId="2A975AE5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14:paraId="0B86C129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14:paraId="4BACFDB0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14:paraId="468D20D4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" w:type="dxa"/>
          </w:tcPr>
          <w:p w14:paraId="2F314154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1" w:type="dxa"/>
          </w:tcPr>
          <w:p w14:paraId="0FA404F7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14:paraId="225F3C38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0" w:type="dxa"/>
          </w:tcPr>
          <w:p w14:paraId="3A95E492" w14:textId="77777777" w:rsidR="00913678" w:rsidRPr="00AD47FA" w:rsidRDefault="00913678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2C2B" w:rsidRPr="00AD47FA" w14:paraId="5BEAC107" w14:textId="77777777">
        <w:tc>
          <w:tcPr>
            <w:tcW w:w="1474" w:type="dxa"/>
            <w:vMerge w:val="restart"/>
          </w:tcPr>
          <w:p w14:paraId="612499A9" w14:textId="77777777" w:rsidR="003F2C2B" w:rsidRPr="003F2C2B" w:rsidRDefault="003F2C2B" w:rsidP="0011426D">
            <w:pPr>
              <w:pStyle w:val="ConsPlusNormal"/>
              <w:rPr>
                <w:sz w:val="24"/>
                <w:szCs w:val="24"/>
              </w:rPr>
            </w:pP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11785001100400009008100</w:t>
            </w:r>
          </w:p>
          <w:p w14:paraId="5427E0BA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</w:tcPr>
          <w:p w14:paraId="18E534D6" w14:textId="77777777" w:rsidR="003F2C2B" w:rsidRPr="003F2C2B" w:rsidRDefault="003F2C2B" w:rsidP="0011426D">
            <w:pPr>
              <w:rPr>
                <w:color w:val="000000"/>
                <w:sz w:val="24"/>
                <w:szCs w:val="24"/>
              </w:rPr>
            </w:pPr>
            <w:r w:rsidRPr="003F2C2B">
              <w:rPr>
                <w:color w:val="000000"/>
                <w:sz w:val="24"/>
                <w:szCs w:val="24"/>
              </w:rPr>
              <w:t>Не ук</w:t>
            </w:r>
            <w:r w:rsidRPr="003F2C2B">
              <w:rPr>
                <w:color w:val="000000"/>
                <w:sz w:val="24"/>
                <w:szCs w:val="24"/>
              </w:rPr>
              <w:t>а</w:t>
            </w:r>
            <w:r w:rsidRPr="003F2C2B">
              <w:rPr>
                <w:color w:val="000000"/>
                <w:sz w:val="24"/>
                <w:szCs w:val="24"/>
              </w:rPr>
              <w:t>зано</w:t>
            </w:r>
          </w:p>
          <w:p w14:paraId="2C28B37C" w14:textId="77777777" w:rsidR="003F2C2B" w:rsidRPr="003F2C2B" w:rsidRDefault="003F2C2B" w:rsidP="001142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307A694D" w14:textId="77777777" w:rsidR="003F2C2B" w:rsidRPr="003F2C2B" w:rsidRDefault="003F2C2B" w:rsidP="0011426D">
            <w:pPr>
              <w:rPr>
                <w:color w:val="000000"/>
                <w:sz w:val="24"/>
                <w:szCs w:val="24"/>
              </w:rPr>
            </w:pPr>
            <w:r w:rsidRPr="003F2C2B">
              <w:rPr>
                <w:color w:val="000000"/>
                <w:sz w:val="24"/>
                <w:szCs w:val="24"/>
              </w:rPr>
              <w:t>Не ук</w:t>
            </w:r>
            <w:r w:rsidRPr="003F2C2B">
              <w:rPr>
                <w:color w:val="000000"/>
                <w:sz w:val="24"/>
                <w:szCs w:val="24"/>
              </w:rPr>
              <w:t>а</w:t>
            </w:r>
            <w:r w:rsidRPr="003F2C2B">
              <w:rPr>
                <w:color w:val="000000"/>
                <w:sz w:val="24"/>
                <w:szCs w:val="24"/>
              </w:rPr>
              <w:t>зано</w:t>
            </w:r>
          </w:p>
          <w:p w14:paraId="63266CDD" w14:textId="77777777" w:rsidR="003F2C2B" w:rsidRPr="003F2C2B" w:rsidRDefault="003F2C2B" w:rsidP="001142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542B3579" w14:textId="77777777" w:rsidR="003F2C2B" w:rsidRPr="003F2C2B" w:rsidRDefault="003F2C2B" w:rsidP="0011426D">
            <w:pPr>
              <w:rPr>
                <w:color w:val="000000"/>
                <w:sz w:val="24"/>
                <w:szCs w:val="24"/>
              </w:rPr>
            </w:pPr>
            <w:r w:rsidRPr="003F2C2B">
              <w:rPr>
                <w:color w:val="000000"/>
                <w:sz w:val="24"/>
                <w:szCs w:val="24"/>
              </w:rPr>
              <w:t> Не ук</w:t>
            </w:r>
            <w:r w:rsidRPr="003F2C2B">
              <w:rPr>
                <w:color w:val="000000"/>
                <w:sz w:val="24"/>
                <w:szCs w:val="24"/>
              </w:rPr>
              <w:t>а</w:t>
            </w:r>
            <w:r w:rsidRPr="003F2C2B">
              <w:rPr>
                <w:color w:val="000000"/>
                <w:sz w:val="24"/>
                <w:szCs w:val="24"/>
              </w:rPr>
              <w:t>зано</w:t>
            </w:r>
          </w:p>
          <w:p w14:paraId="18AF3EF9" w14:textId="77777777" w:rsidR="003F2C2B" w:rsidRPr="003F2C2B" w:rsidRDefault="003F2C2B" w:rsidP="001142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160F8C09" w14:textId="77777777" w:rsidR="003F2C2B" w:rsidRPr="003F2C2B" w:rsidRDefault="003F2C2B" w:rsidP="0011426D">
            <w:pPr>
              <w:rPr>
                <w:color w:val="000000"/>
                <w:sz w:val="24"/>
                <w:szCs w:val="24"/>
              </w:rPr>
            </w:pPr>
            <w:r w:rsidRPr="003F2C2B">
              <w:rPr>
                <w:color w:val="000000"/>
                <w:sz w:val="24"/>
                <w:szCs w:val="24"/>
              </w:rPr>
              <w:t> очная</w:t>
            </w:r>
          </w:p>
          <w:p w14:paraId="6D7BE3DF" w14:textId="77777777" w:rsidR="003F2C2B" w:rsidRPr="003F2C2B" w:rsidRDefault="003F2C2B" w:rsidP="0011426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</w:tcPr>
          <w:p w14:paraId="44E1E177" w14:textId="77777777" w:rsidR="003F2C2B" w:rsidRPr="003F2C2B" w:rsidRDefault="003F2C2B" w:rsidP="0011426D">
            <w:pPr>
              <w:pStyle w:val="ConsPlusNormal"/>
              <w:rPr>
                <w:sz w:val="24"/>
                <w:szCs w:val="24"/>
              </w:rPr>
            </w:pPr>
          </w:p>
          <w:p w14:paraId="28936B06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A7D8206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Посещаемость: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с 1,5 до 3 лет </w:t>
            </w:r>
          </w:p>
        </w:tc>
        <w:tc>
          <w:tcPr>
            <w:tcW w:w="1145" w:type="dxa"/>
          </w:tcPr>
          <w:p w14:paraId="7BF1E689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00" w:type="dxa"/>
          </w:tcPr>
          <w:p w14:paraId="0A26051E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14:paraId="6F9F0060" w14:textId="77777777" w:rsidR="003F2C2B" w:rsidRPr="003F2C2B" w:rsidRDefault="003F2C2B" w:rsidP="001F02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0" w:type="dxa"/>
          </w:tcPr>
          <w:p w14:paraId="41DE50B8" w14:textId="77777777" w:rsidR="003F2C2B" w:rsidRPr="001464AA" w:rsidRDefault="002D4B89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951" w:type="dxa"/>
          </w:tcPr>
          <w:p w14:paraId="08CB87C7" w14:textId="77777777" w:rsidR="003F2C2B" w:rsidRPr="00AD47FA" w:rsidRDefault="003F2C2B" w:rsidP="0011426D">
            <w:pPr>
              <w:pStyle w:val="ConsPlusNormal"/>
              <w:rPr>
                <w:sz w:val="24"/>
                <w:szCs w:val="24"/>
              </w:rPr>
            </w:pPr>
            <w:r w:rsidRPr="00AD4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0324841C" w14:textId="77777777" w:rsidR="003F2C2B" w:rsidRPr="00AD47FA" w:rsidRDefault="003F2C2B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2AECDD19" w14:textId="77777777" w:rsidR="003F2C2B" w:rsidRPr="0087323E" w:rsidRDefault="003F2C2B" w:rsidP="001142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2C2B" w:rsidRPr="00AD47FA" w14:paraId="22189DC3" w14:textId="77777777">
        <w:tc>
          <w:tcPr>
            <w:tcW w:w="1474" w:type="dxa"/>
            <w:vMerge/>
          </w:tcPr>
          <w:p w14:paraId="57FC1C2F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</w:tcPr>
          <w:p w14:paraId="7DD20D77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7E5B78A0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162F8FA2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39A5F6EB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2EFE70A3" w14:textId="77777777" w:rsidR="003F2C2B" w:rsidRPr="003F2C2B" w:rsidRDefault="003F2C2B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7233D9D4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Посещаемость: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в гру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 xml:space="preserve">пах с 3 до 8  лет </w:t>
            </w:r>
          </w:p>
        </w:tc>
        <w:tc>
          <w:tcPr>
            <w:tcW w:w="1145" w:type="dxa"/>
          </w:tcPr>
          <w:p w14:paraId="4A389832" w14:textId="77777777" w:rsidR="003F2C2B" w:rsidRPr="003F2C2B" w:rsidRDefault="003F2C2B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00" w:type="dxa"/>
          </w:tcPr>
          <w:p w14:paraId="78338B81" w14:textId="77777777" w:rsidR="003F2C2B" w:rsidRPr="003F2C2B" w:rsidRDefault="003F2C2B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00" w:type="dxa"/>
          </w:tcPr>
          <w:p w14:paraId="6C7BCFCB" w14:textId="77777777" w:rsidR="003F2C2B" w:rsidRPr="003F2C2B" w:rsidRDefault="003F2C2B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00" w:type="dxa"/>
          </w:tcPr>
          <w:p w14:paraId="64DF895E" w14:textId="77777777" w:rsidR="003F2C2B" w:rsidRPr="001464AA" w:rsidRDefault="002D4B89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951" w:type="dxa"/>
          </w:tcPr>
          <w:p w14:paraId="6EA5C744" w14:textId="77777777" w:rsidR="003F2C2B" w:rsidRPr="00AD47FA" w:rsidRDefault="003F2C2B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8DA8006" w14:textId="77777777" w:rsidR="003F2C2B" w:rsidRPr="00AD47FA" w:rsidRDefault="003F2C2B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216E5DFE" w14:textId="77777777" w:rsidR="003F2C2B" w:rsidRPr="00853E54" w:rsidRDefault="00C353FE" w:rsidP="001142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Подъем з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 xml:space="preserve">болеваний ОРВИ,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в/оспа</w:t>
            </w:r>
          </w:p>
        </w:tc>
      </w:tr>
      <w:tr w:rsidR="003F2C2B" w:rsidRPr="00AD47FA" w14:paraId="7B83A3B5" w14:textId="77777777">
        <w:tc>
          <w:tcPr>
            <w:tcW w:w="1474" w:type="dxa"/>
            <w:vMerge/>
          </w:tcPr>
          <w:p w14:paraId="2568F611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</w:tcPr>
          <w:p w14:paraId="46B4B4CE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1D891961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2F9F7036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12A09685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35BB2A0F" w14:textId="77777777" w:rsidR="003F2C2B" w:rsidRPr="003F2C2B" w:rsidRDefault="003F2C2B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68494EB3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Показатель общей заболеваемости во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питанников образ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вательного учр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 xml:space="preserve">ждения  </w:t>
            </w:r>
          </w:p>
        </w:tc>
        <w:tc>
          <w:tcPr>
            <w:tcW w:w="1145" w:type="dxa"/>
          </w:tcPr>
          <w:p w14:paraId="5F5D0D48" w14:textId="77777777" w:rsidR="003F2C2B" w:rsidRPr="003F2C2B" w:rsidRDefault="003F2C2B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Челов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ко-день</w:t>
            </w:r>
          </w:p>
        </w:tc>
        <w:tc>
          <w:tcPr>
            <w:tcW w:w="900" w:type="dxa"/>
          </w:tcPr>
          <w:p w14:paraId="0FD35E59" w14:textId="77777777" w:rsidR="003F2C2B" w:rsidRPr="003F2C2B" w:rsidRDefault="003F2C2B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900" w:type="dxa"/>
          </w:tcPr>
          <w:p w14:paraId="3AD731FB" w14:textId="77777777" w:rsidR="003F2C2B" w:rsidRPr="003F2C2B" w:rsidRDefault="003F2C2B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00" w:type="dxa"/>
          </w:tcPr>
          <w:p w14:paraId="6CA5461E" w14:textId="77777777" w:rsidR="003F2C2B" w:rsidRPr="00AD47FA" w:rsidRDefault="00C353FE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51" w:type="dxa"/>
          </w:tcPr>
          <w:p w14:paraId="1B7FE83C" w14:textId="77777777" w:rsidR="003F2C2B" w:rsidRPr="00AD47FA" w:rsidRDefault="003F2C2B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4FCF8AD" w14:textId="77777777" w:rsidR="003F2C2B" w:rsidRPr="00AD47FA" w:rsidRDefault="003F2C2B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47DCC523" w14:textId="77777777" w:rsidR="003F2C2B" w:rsidRPr="00AD47FA" w:rsidRDefault="003F2C2B" w:rsidP="0011426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F2C2B" w:rsidRPr="00AD47FA" w14:paraId="609D23DD" w14:textId="77777777">
        <w:tc>
          <w:tcPr>
            <w:tcW w:w="1474" w:type="dxa"/>
            <w:vMerge/>
          </w:tcPr>
          <w:p w14:paraId="042C4859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</w:tcPr>
          <w:p w14:paraId="31E03FE5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03000B90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33C83ED9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241FD2C4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73E58211" w14:textId="77777777" w:rsidR="003F2C2B" w:rsidRPr="003F2C2B" w:rsidRDefault="003F2C2B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46BBB059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Выполнение нат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ральных норм пит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ния в с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ответствии санита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но-эпидемиологич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ским треб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ваниям</w:t>
            </w:r>
          </w:p>
        </w:tc>
        <w:tc>
          <w:tcPr>
            <w:tcW w:w="1145" w:type="dxa"/>
          </w:tcPr>
          <w:p w14:paraId="29692F02" w14:textId="77777777" w:rsidR="003F2C2B" w:rsidRPr="003F2C2B" w:rsidRDefault="003F2C2B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00" w:type="dxa"/>
          </w:tcPr>
          <w:p w14:paraId="433D300D" w14:textId="77777777" w:rsidR="003F2C2B" w:rsidRPr="003F2C2B" w:rsidRDefault="003F2C2B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00" w:type="dxa"/>
          </w:tcPr>
          <w:p w14:paraId="1D6931C6" w14:textId="77777777" w:rsidR="003F2C2B" w:rsidRPr="003F2C2B" w:rsidRDefault="003F2C2B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0" w:type="dxa"/>
          </w:tcPr>
          <w:p w14:paraId="67A7449B" w14:textId="77777777" w:rsidR="003F2C2B" w:rsidRPr="00AD47FA" w:rsidRDefault="0042768E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1" w:type="dxa"/>
          </w:tcPr>
          <w:p w14:paraId="16FFD9AF" w14:textId="77777777" w:rsidR="003F2C2B" w:rsidRPr="00AD47FA" w:rsidRDefault="003F2C2B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704ECD36" w14:textId="77777777" w:rsidR="003F2C2B" w:rsidRPr="00AD47FA" w:rsidRDefault="003F2C2B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1A238B21" w14:textId="77777777" w:rsidR="003F2C2B" w:rsidRPr="00AD47FA" w:rsidRDefault="003F2C2B" w:rsidP="0011426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F2C2B" w:rsidRPr="00AD47FA" w14:paraId="688A11B6" w14:textId="77777777">
        <w:tc>
          <w:tcPr>
            <w:tcW w:w="1474" w:type="dxa"/>
            <w:vMerge/>
          </w:tcPr>
          <w:p w14:paraId="0775BBF1" w14:textId="77777777" w:rsidR="003F2C2B" w:rsidRPr="003F2C2B" w:rsidRDefault="003F2C2B" w:rsidP="0011426D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</w:tcPr>
          <w:p w14:paraId="4AB7BA2F" w14:textId="77777777" w:rsidR="003F2C2B" w:rsidRPr="003F2C2B" w:rsidRDefault="003F2C2B" w:rsidP="0011426D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056E684E" w14:textId="77777777" w:rsidR="003F2C2B" w:rsidRPr="003F2C2B" w:rsidRDefault="003F2C2B" w:rsidP="0011426D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77A439E5" w14:textId="77777777" w:rsidR="003F2C2B" w:rsidRPr="003F2C2B" w:rsidRDefault="003F2C2B" w:rsidP="0011426D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724E03EB" w14:textId="77777777" w:rsidR="003F2C2B" w:rsidRPr="003F2C2B" w:rsidRDefault="003F2C2B" w:rsidP="0011426D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35F946C8" w14:textId="77777777" w:rsidR="003F2C2B" w:rsidRPr="003F2C2B" w:rsidRDefault="003F2C2B" w:rsidP="0011426D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371D3C9A" w14:textId="77777777" w:rsidR="003F2C2B" w:rsidRPr="003F2C2B" w:rsidRDefault="003F2C2B" w:rsidP="001142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 родителей (зако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ных представит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лей) качес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вом и доступностью усл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ги (% от числа опрошенных)</w:t>
            </w:r>
          </w:p>
        </w:tc>
        <w:tc>
          <w:tcPr>
            <w:tcW w:w="1145" w:type="dxa"/>
          </w:tcPr>
          <w:p w14:paraId="77AAA088" w14:textId="77777777" w:rsidR="003F2C2B" w:rsidRPr="003F2C2B" w:rsidRDefault="003F2C2B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00" w:type="dxa"/>
          </w:tcPr>
          <w:p w14:paraId="67DD7146" w14:textId="77777777" w:rsidR="003F2C2B" w:rsidRPr="003F2C2B" w:rsidRDefault="003F2C2B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900" w:type="dxa"/>
          </w:tcPr>
          <w:p w14:paraId="354F6B9D" w14:textId="77777777" w:rsidR="003F2C2B" w:rsidRPr="003F2C2B" w:rsidRDefault="003F2C2B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2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0" w:type="dxa"/>
          </w:tcPr>
          <w:p w14:paraId="42E03011" w14:textId="77777777" w:rsidR="003F2C2B" w:rsidRPr="00AD47FA" w:rsidRDefault="002D4B89" w:rsidP="001142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951" w:type="dxa"/>
          </w:tcPr>
          <w:p w14:paraId="2DA0C156" w14:textId="77777777" w:rsidR="003F2C2B" w:rsidRPr="00AD47FA" w:rsidRDefault="003F2C2B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B25CCD3" w14:textId="77777777" w:rsidR="003F2C2B" w:rsidRPr="00AD47FA" w:rsidRDefault="003F2C2B" w:rsidP="001142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14:paraId="442F6031" w14:textId="77777777" w:rsidR="003F2C2B" w:rsidRPr="00AD47FA" w:rsidRDefault="003F2C2B" w:rsidP="0011426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3D67220" w14:textId="77777777" w:rsidR="00913678" w:rsidRDefault="00913678" w:rsidP="00913678">
      <w:pPr>
        <w:pStyle w:val="ConsPlusNormal"/>
        <w:jc w:val="both"/>
        <w:rPr>
          <w:rFonts w:ascii="Times New Roman" w:hAnsi="Times New Roman" w:cs="Times New Roman"/>
        </w:rPr>
      </w:pPr>
    </w:p>
    <w:p w14:paraId="24E4E488" w14:textId="77777777" w:rsidR="00913678" w:rsidRDefault="00913678" w:rsidP="00913678">
      <w:pPr>
        <w:pStyle w:val="ConsPlusNormal"/>
        <w:jc w:val="both"/>
        <w:rPr>
          <w:rFonts w:ascii="Times New Roman" w:hAnsi="Times New Roman" w:cs="Times New Roman"/>
        </w:rPr>
      </w:pPr>
    </w:p>
    <w:p w14:paraId="7C200401" w14:textId="77777777" w:rsidR="00475B08" w:rsidRDefault="00475B08" w:rsidP="00913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4688F4" w14:textId="77777777" w:rsidR="005E138E" w:rsidRDefault="005E138E" w:rsidP="00913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00FCBD" w14:textId="77777777" w:rsidR="00063543" w:rsidRDefault="00063543" w:rsidP="00913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ECC17D" w14:textId="77777777" w:rsidR="00063543" w:rsidRDefault="00063543" w:rsidP="00913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C7C8BA" w14:textId="77777777" w:rsidR="00063543" w:rsidRDefault="00063543" w:rsidP="00913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6C6C20" w14:textId="77777777" w:rsidR="00063543" w:rsidRDefault="00063543" w:rsidP="00913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7CD853" w14:textId="77777777" w:rsidR="00063543" w:rsidRDefault="00063543" w:rsidP="00913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83B3AE" w14:textId="77777777" w:rsidR="00063543" w:rsidRDefault="00063543" w:rsidP="00913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90F7A7" w14:textId="77777777" w:rsidR="00063543" w:rsidRDefault="00063543" w:rsidP="00913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796230" w14:textId="77777777" w:rsidR="00063543" w:rsidRDefault="00063543" w:rsidP="00913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B89ED6" w14:textId="39AB437E" w:rsidR="00063543" w:rsidRDefault="00EE1C9A" w:rsidP="009136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9DE662C" wp14:editId="372FA3CA">
            <wp:simplePos x="0" y="0"/>
            <wp:positionH relativeFrom="column">
              <wp:posOffset>1834515</wp:posOffset>
            </wp:positionH>
            <wp:positionV relativeFrom="paragraph">
              <wp:posOffset>-1834515</wp:posOffset>
            </wp:positionV>
            <wp:extent cx="6395085" cy="10064115"/>
            <wp:effectExtent l="0" t="5715" r="0" b="0"/>
            <wp:wrapThrough wrapText="bothSides">
              <wp:wrapPolygon edited="0">
                <wp:start x="21619" y="12"/>
                <wp:lineTo x="64" y="12"/>
                <wp:lineTo x="64" y="21559"/>
                <wp:lineTo x="21619" y="21559"/>
                <wp:lineTo x="21619" y="12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95085" cy="1006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3543" w:rsidSect="00210679">
      <w:headerReference w:type="default" r:id="rId20"/>
      <w:pgSz w:w="16838" w:h="11906" w:orient="landscape" w:code="9"/>
      <w:pgMar w:top="993" w:right="567" w:bottom="568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A32AD" w14:textId="77777777" w:rsidR="00C746A2" w:rsidRDefault="00C746A2">
      <w:r>
        <w:separator/>
      </w:r>
    </w:p>
  </w:endnote>
  <w:endnote w:type="continuationSeparator" w:id="0">
    <w:p w14:paraId="1F1AD6AF" w14:textId="77777777" w:rsidR="00C746A2" w:rsidRDefault="00C7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91BC8" w14:textId="77777777" w:rsidR="00C746A2" w:rsidRDefault="00C746A2">
      <w:r>
        <w:separator/>
      </w:r>
    </w:p>
  </w:footnote>
  <w:footnote w:type="continuationSeparator" w:id="0">
    <w:p w14:paraId="13F0ACBE" w14:textId="77777777" w:rsidR="00C746A2" w:rsidRDefault="00C74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EF177" w14:textId="77777777" w:rsidR="003C0677" w:rsidRDefault="003C067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3543">
      <w:rPr>
        <w:noProof/>
      </w:rPr>
      <w:t>12</w:t>
    </w:r>
    <w:r>
      <w:fldChar w:fldCharType="end"/>
    </w:r>
  </w:p>
  <w:p w14:paraId="57E24F66" w14:textId="77777777" w:rsidR="003C0677" w:rsidRDefault="003C06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F43AF"/>
    <w:multiLevelType w:val="hybridMultilevel"/>
    <w:tmpl w:val="65420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9D5249"/>
    <w:multiLevelType w:val="hybridMultilevel"/>
    <w:tmpl w:val="F8F4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8D0131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25C77C21"/>
    <w:multiLevelType w:val="hybridMultilevel"/>
    <w:tmpl w:val="93F46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E90A52"/>
    <w:multiLevelType w:val="multilevel"/>
    <w:tmpl w:val="84F663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74F82A4C"/>
    <w:multiLevelType w:val="multilevel"/>
    <w:tmpl w:val="DDDE1C6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CD"/>
    <w:rsid w:val="0001508B"/>
    <w:rsid w:val="00040ECB"/>
    <w:rsid w:val="000524B7"/>
    <w:rsid w:val="00057CDF"/>
    <w:rsid w:val="00063543"/>
    <w:rsid w:val="0007343F"/>
    <w:rsid w:val="000B4819"/>
    <w:rsid w:val="00101C75"/>
    <w:rsid w:val="00104C1C"/>
    <w:rsid w:val="0011426D"/>
    <w:rsid w:val="00114881"/>
    <w:rsid w:val="001251CC"/>
    <w:rsid w:val="00132D84"/>
    <w:rsid w:val="0014117E"/>
    <w:rsid w:val="00166DBB"/>
    <w:rsid w:val="00175600"/>
    <w:rsid w:val="001932E3"/>
    <w:rsid w:val="001A59E6"/>
    <w:rsid w:val="001B0190"/>
    <w:rsid w:val="001B47BB"/>
    <w:rsid w:val="001F0261"/>
    <w:rsid w:val="00210679"/>
    <w:rsid w:val="00224013"/>
    <w:rsid w:val="00232036"/>
    <w:rsid w:val="00236F21"/>
    <w:rsid w:val="002621B9"/>
    <w:rsid w:val="0029043D"/>
    <w:rsid w:val="002931E3"/>
    <w:rsid w:val="002D4B89"/>
    <w:rsid w:val="002E6724"/>
    <w:rsid w:val="002F26DC"/>
    <w:rsid w:val="002F33D9"/>
    <w:rsid w:val="00317F05"/>
    <w:rsid w:val="00323075"/>
    <w:rsid w:val="003434B5"/>
    <w:rsid w:val="00345B23"/>
    <w:rsid w:val="00370988"/>
    <w:rsid w:val="00377606"/>
    <w:rsid w:val="00387240"/>
    <w:rsid w:val="003876AC"/>
    <w:rsid w:val="00392F05"/>
    <w:rsid w:val="003A5ABB"/>
    <w:rsid w:val="003B0E41"/>
    <w:rsid w:val="003C0677"/>
    <w:rsid w:val="003F2C2B"/>
    <w:rsid w:val="003F3BF0"/>
    <w:rsid w:val="003F69F9"/>
    <w:rsid w:val="003F75DD"/>
    <w:rsid w:val="00400393"/>
    <w:rsid w:val="004108A1"/>
    <w:rsid w:val="0042768E"/>
    <w:rsid w:val="004336C0"/>
    <w:rsid w:val="00450E30"/>
    <w:rsid w:val="00454680"/>
    <w:rsid w:val="004570C4"/>
    <w:rsid w:val="00475B08"/>
    <w:rsid w:val="00484A93"/>
    <w:rsid w:val="004963E1"/>
    <w:rsid w:val="004E0747"/>
    <w:rsid w:val="004E539C"/>
    <w:rsid w:val="004E7B00"/>
    <w:rsid w:val="004F39F2"/>
    <w:rsid w:val="005601CB"/>
    <w:rsid w:val="00565844"/>
    <w:rsid w:val="005721CE"/>
    <w:rsid w:val="00592660"/>
    <w:rsid w:val="005C17F8"/>
    <w:rsid w:val="005C3D16"/>
    <w:rsid w:val="005E111E"/>
    <w:rsid w:val="005E138E"/>
    <w:rsid w:val="005F051E"/>
    <w:rsid w:val="005F0A49"/>
    <w:rsid w:val="00644B73"/>
    <w:rsid w:val="00692789"/>
    <w:rsid w:val="0069664C"/>
    <w:rsid w:val="006A427C"/>
    <w:rsid w:val="006D1811"/>
    <w:rsid w:val="007252C8"/>
    <w:rsid w:val="00725A20"/>
    <w:rsid w:val="00730A3C"/>
    <w:rsid w:val="007B24C8"/>
    <w:rsid w:val="007D359C"/>
    <w:rsid w:val="007D7657"/>
    <w:rsid w:val="007E269D"/>
    <w:rsid w:val="007E6449"/>
    <w:rsid w:val="008251AB"/>
    <w:rsid w:val="0083094A"/>
    <w:rsid w:val="0083261B"/>
    <w:rsid w:val="0083630B"/>
    <w:rsid w:val="00853E54"/>
    <w:rsid w:val="00862589"/>
    <w:rsid w:val="00876247"/>
    <w:rsid w:val="008D3CAE"/>
    <w:rsid w:val="008E0564"/>
    <w:rsid w:val="008E6844"/>
    <w:rsid w:val="00913678"/>
    <w:rsid w:val="009271D3"/>
    <w:rsid w:val="00954D41"/>
    <w:rsid w:val="0095513C"/>
    <w:rsid w:val="009701CD"/>
    <w:rsid w:val="009970AD"/>
    <w:rsid w:val="009A0921"/>
    <w:rsid w:val="009C204E"/>
    <w:rsid w:val="009C5B59"/>
    <w:rsid w:val="009D65F7"/>
    <w:rsid w:val="00A164BF"/>
    <w:rsid w:val="00A31960"/>
    <w:rsid w:val="00A41E18"/>
    <w:rsid w:val="00A71A12"/>
    <w:rsid w:val="00A83EBC"/>
    <w:rsid w:val="00A916BC"/>
    <w:rsid w:val="00AC370B"/>
    <w:rsid w:val="00AD2AFB"/>
    <w:rsid w:val="00AD396F"/>
    <w:rsid w:val="00AE3B05"/>
    <w:rsid w:val="00AE452C"/>
    <w:rsid w:val="00B24CEE"/>
    <w:rsid w:val="00B2597F"/>
    <w:rsid w:val="00B411A3"/>
    <w:rsid w:val="00B54B23"/>
    <w:rsid w:val="00B91C7A"/>
    <w:rsid w:val="00BD4CFA"/>
    <w:rsid w:val="00BE38F9"/>
    <w:rsid w:val="00BF728C"/>
    <w:rsid w:val="00C13C2D"/>
    <w:rsid w:val="00C25ED2"/>
    <w:rsid w:val="00C302A6"/>
    <w:rsid w:val="00C353FE"/>
    <w:rsid w:val="00C3645B"/>
    <w:rsid w:val="00C560E4"/>
    <w:rsid w:val="00C746A2"/>
    <w:rsid w:val="00C75ED5"/>
    <w:rsid w:val="00CC33C4"/>
    <w:rsid w:val="00CF791B"/>
    <w:rsid w:val="00D11CBD"/>
    <w:rsid w:val="00D15D64"/>
    <w:rsid w:val="00D576ED"/>
    <w:rsid w:val="00D834D9"/>
    <w:rsid w:val="00D96C8F"/>
    <w:rsid w:val="00DA1126"/>
    <w:rsid w:val="00DA51FD"/>
    <w:rsid w:val="00DD4F42"/>
    <w:rsid w:val="00DF448D"/>
    <w:rsid w:val="00E57193"/>
    <w:rsid w:val="00E91674"/>
    <w:rsid w:val="00EA78A8"/>
    <w:rsid w:val="00EB241E"/>
    <w:rsid w:val="00EB6263"/>
    <w:rsid w:val="00ED4A54"/>
    <w:rsid w:val="00ED7A60"/>
    <w:rsid w:val="00EE1C9A"/>
    <w:rsid w:val="00F16F2F"/>
    <w:rsid w:val="00F6789F"/>
    <w:rsid w:val="00F71542"/>
    <w:rsid w:val="00F87ED3"/>
    <w:rsid w:val="00F910D9"/>
    <w:rsid w:val="00FA4340"/>
    <w:rsid w:val="00FA5AF1"/>
    <w:rsid w:val="00FB1D61"/>
    <w:rsid w:val="00FB639D"/>
    <w:rsid w:val="00FB7095"/>
    <w:rsid w:val="00F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BA498"/>
  <w15:chartTrackingRefBased/>
  <w15:docId w15:val="{733CD5E8-EE96-4C89-8581-85610CA0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2AF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9A0921"/>
    <w:rPr>
      <w:rFonts w:cs="Times New Roman"/>
    </w:rPr>
  </w:style>
  <w:style w:type="paragraph" w:styleId="a5">
    <w:name w:val="footer"/>
    <w:basedOn w:val="a"/>
    <w:link w:val="a6"/>
    <w:uiPriority w:val="99"/>
    <w:rsid w:val="00AD2AF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645C"/>
  </w:style>
  <w:style w:type="paragraph" w:customStyle="1" w:styleId="ConsPlusNormal">
    <w:name w:val="ConsPlusNormal"/>
    <w:rsid w:val="00AC37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AC370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862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F39F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8">
    <w:name w:val="Hyperlink"/>
    <w:uiPriority w:val="99"/>
    <w:rsid w:val="0014117E"/>
    <w:rPr>
      <w:rFonts w:cs="Times New Roman"/>
      <w:color w:val="0000FF"/>
      <w:u w:val="single"/>
    </w:rPr>
  </w:style>
  <w:style w:type="character" w:styleId="a9">
    <w:name w:val="FollowedHyperlink"/>
    <w:uiPriority w:val="99"/>
    <w:rsid w:val="0014117E"/>
    <w:rPr>
      <w:rFonts w:cs="Times New Roman"/>
      <w:color w:val="800080"/>
      <w:u w:val="single"/>
    </w:rPr>
  </w:style>
  <w:style w:type="paragraph" w:styleId="aa">
    <w:name w:val="Balloon Text"/>
    <w:basedOn w:val="a"/>
    <w:semiHidden/>
    <w:rsid w:val="002F2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4015A1FE39E51A85716061B17837305D5EBA4A068E650F4DB8025394u9P9G" TargetMode="External"/><Relationship Id="rId13" Type="http://schemas.openxmlformats.org/officeDocument/2006/relationships/hyperlink" Target="consultantplus://offline/ref=5E4015A1FE39E51A85716061B17837305D5EBA4A068E650F4DB8025394u9P9G" TargetMode="External"/><Relationship Id="rId18" Type="http://schemas.openxmlformats.org/officeDocument/2006/relationships/hyperlink" Target="consultantplus://offline/ref=5E4015A1FE39E51A85716061B17837305D5EBA4A068E650F4DB8025394u9P9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5E4015A1FE39E51A85716061B17837305D5EBA4A068E650F4DB8025394u9P9G" TargetMode="External"/><Relationship Id="rId17" Type="http://schemas.openxmlformats.org/officeDocument/2006/relationships/hyperlink" Target="consultantplus://offline/ref=5E4015A1FE39E51A85716061B17837305D5EBA4A068E650F4DB8025394u9P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4015A1FE39E51A85716061B17837305D5EBA4A068E650F4DB8025394u9P9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4015A1FE39E51A85716061B17837305D5EBA4A068E650F4DB8025394u9P9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E4015A1FE39E51A85716061B17837305D5EBA4A068E650F4DB8025394u9P9G" TargetMode="External"/><Relationship Id="rId10" Type="http://schemas.openxmlformats.org/officeDocument/2006/relationships/hyperlink" Target="consultantplus://offline/ref=5E4015A1FE39E51A85716061B17837305D5EBA4A068E650F4DB8025394u9P9G" TargetMode="External"/><Relationship Id="rId19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4015A1FE39E51A85716061B17837305D5EBA4A068E650F4DB8025394u9P9G" TargetMode="External"/><Relationship Id="rId14" Type="http://schemas.openxmlformats.org/officeDocument/2006/relationships/hyperlink" Target="consultantplus://offline/ref=5E4015A1FE39E51A85716061B17837305D5EBA4A068E650F4DB8025394u9P9G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83;&#1100;&#1080;&#1085;&#1072;\Application%20Data\Microsoft\&#1064;&#1072;&#1073;&#1083;&#1086;&#1085;&#1099;\&#1056;&#1072;&#1089;&#1087;&#1086;&#1088;&#1103;&#1078;&#1077;&#1085;&#1080;&#107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14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г.Амурска</Company>
  <LinksUpToDate>false</LinksUpToDate>
  <CharactersWithSpaces>15285</CharactersWithSpaces>
  <SharedDoc>false</SharedDoc>
  <HLinks>
    <vt:vector size="66" baseType="variant">
      <vt:variant>
        <vt:i4>1966171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consultantplus://offline/ref=5E4015A1FE39E51A85716061B17837305D5EBA4A068E650F4DB8025394u9P9G</vt:lpwstr>
      </vt:variant>
      <vt:variant>
        <vt:lpwstr/>
      </vt:variant>
      <vt:variant>
        <vt:i4>1966171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consultantplus://offline/ref=5E4015A1FE39E51A85716061B17837305D5EBA4A068E650F4DB8025394u9P9G</vt:lpwstr>
      </vt:variant>
      <vt:variant>
        <vt:lpwstr/>
      </vt:variant>
      <vt:variant>
        <vt:i4>1966171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consultantplus://offline/ref=5E4015A1FE39E51A85716061B17837305D5EBA4A068E650F4DB8025394u9P9G</vt:lpwstr>
      </vt:variant>
      <vt:variant>
        <vt:lpwstr/>
      </vt:variant>
      <vt:variant>
        <vt:i4>1966171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consultantplus://offline/ref=5E4015A1FE39E51A85716061B17837305D5EBA4A068E650F4DB8025394u9P9G</vt:lpwstr>
      </vt:variant>
      <vt:variant>
        <vt:lpwstr/>
      </vt:variant>
      <vt:variant>
        <vt:i4>1966171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consultantplus://offline/ref=5E4015A1FE39E51A85716061B17837305D5EBA4A068E650F4DB8025394u9P9G</vt:lpwstr>
      </vt:variant>
      <vt:variant>
        <vt:lpwstr/>
      </vt:variant>
      <vt:variant>
        <vt:i4>1966171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consultantplus://offline/ref=5E4015A1FE39E51A85716061B17837305D5EBA4A068E650F4DB8025394u9P9G</vt:lpwstr>
      </vt:variant>
      <vt:variant>
        <vt:lpwstr/>
      </vt:variant>
      <vt:variant>
        <vt:i4>1966171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consultantplus://offline/ref=5E4015A1FE39E51A85716061B17837305D5EBA4A068E650F4DB8025394u9P9G</vt:lpwstr>
      </vt:variant>
      <vt:variant>
        <vt:lpwstr/>
      </vt:variant>
      <vt:variant>
        <vt:i4>1966171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consultantplus://offline/ref=5E4015A1FE39E51A85716061B17837305D5EBA4A068E650F4DB8025394u9P9G</vt:lpwstr>
      </vt:variant>
      <vt:variant>
        <vt:lpwstr/>
      </vt:variant>
      <vt:variant>
        <vt:i4>1966171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consultantplus://offline/ref=5E4015A1FE39E51A85716061B17837305D5EBA4A068E650F4DB8025394u9P9G</vt:lpwstr>
      </vt:variant>
      <vt:variant>
        <vt:lpwstr/>
      </vt:variant>
      <vt:variant>
        <vt:i4>1966171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consultantplus://offline/ref=5E4015A1FE39E51A85716061B17837305D5EBA4A068E650F4DB8025394u9P9G</vt:lpwstr>
      </vt:variant>
      <vt:variant>
        <vt:lpwstr/>
      </vt:variant>
      <vt:variant>
        <vt:i4>1966171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consultantplus://offline/ref=5E4015A1FE39E51A85716061B17837305D5EBA4A068E650F4DB8025394u9P9G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katerina@lansite.ru</cp:lastModifiedBy>
  <cp:revision>2</cp:revision>
  <cp:lastPrinted>2017-07-12T08:53:00Z</cp:lastPrinted>
  <dcterms:created xsi:type="dcterms:W3CDTF">2020-12-17T14:48:00Z</dcterms:created>
  <dcterms:modified xsi:type="dcterms:W3CDTF">2020-12-17T14:48:00Z</dcterms:modified>
</cp:coreProperties>
</file>